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9235" w14:textId="45DC05A7" w:rsidR="00227A13" w:rsidRPr="00D117C0" w:rsidRDefault="00227A13" w:rsidP="00483D94">
      <w:pPr>
        <w:tabs>
          <w:tab w:val="left" w:pos="462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158979064"/>
      <w:r w:rsidRPr="00D117C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7D69E42B" wp14:editId="1AADA43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7C0">
        <w:rPr>
          <w:rFonts w:ascii="TH SarabunIT๙" w:hAnsi="TH SarabunIT๙" w:cs="TH SarabunIT๙"/>
        </w:rPr>
        <w:tab/>
      </w:r>
      <w:r w:rsidR="00483D9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D117C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320C210" w14:textId="6E96133E" w:rsidR="00227A13" w:rsidRPr="00D117C0" w:rsidRDefault="00227A13" w:rsidP="00227A1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9C4C8" wp14:editId="3130C71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0F24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9T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rpXvUy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B2579">
        <w:rPr>
          <w:rFonts w:ascii="TH SarabunIT๙" w:hAnsi="TH SarabunIT๙" w:cs="TH SarabunIT๙"/>
          <w:sz w:val="32"/>
          <w:szCs w:val="32"/>
          <w:cs/>
        </w:rPr>
        <w:t xml:space="preserve">   สภ.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  <w:r w:rsidR="00FB2579">
        <w:rPr>
          <w:rFonts w:ascii="TH SarabunIT๙" w:hAnsi="TH SarabunIT๙" w:cs="TH SarabunIT๙"/>
          <w:sz w:val="32"/>
          <w:szCs w:val="32"/>
          <w:cs/>
        </w:rPr>
        <w:t xml:space="preserve">  จว.</w:t>
      </w:r>
      <w:r w:rsidR="00FB2579"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D117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01A1">
        <w:rPr>
          <w:rFonts w:ascii="TH SarabunIT๙" w:hAnsi="TH SarabunIT๙" w:cs="TH SarabunIT๙"/>
          <w:sz w:val="32"/>
          <w:szCs w:val="32"/>
          <w:cs/>
        </w:rPr>
        <w:t xml:space="preserve">  ๐-4๓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DD01A1">
        <w:rPr>
          <w:rFonts w:ascii="TH SarabunIT๙" w:hAnsi="TH SarabunIT๙" w:cs="TH SarabunIT๙"/>
          <w:sz w:val="32"/>
          <w:szCs w:val="32"/>
          <w:cs/>
        </w:rPr>
        <w:t>-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1553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D117C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0AC1AC3E" w14:textId="4293BEFC" w:rsidR="00227A13" w:rsidRPr="00D117C0" w:rsidRDefault="00227A13" w:rsidP="00227A1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BEBD26" wp14:editId="149E928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DA5F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dAJwIAAE0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LXCZ0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2BC27F" wp14:editId="18D14F6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ED456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BIlEed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117C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1AC" w:rsidRPr="00D117C0">
        <w:rPr>
          <w:rFonts w:ascii="TH SarabunIT๙" w:hAnsi="TH SarabunIT๙" w:cs="TH SarabunIT๙"/>
          <w:sz w:val="32"/>
          <w:szCs w:val="32"/>
        </w:rPr>
        <w:t>00</w:t>
      </w:r>
      <w:r w:rsidR="00DD01A1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DD01A1">
        <w:rPr>
          <w:rFonts w:ascii="TH SarabunIT๙" w:hAnsi="TH SarabunIT๙" w:cs="TH SarabunIT๙"/>
          <w:sz w:val="32"/>
          <w:szCs w:val="32"/>
          <w:cs/>
        </w:rPr>
        <w:t>(รอ</w:t>
      </w:r>
      <w:r w:rsidR="004B41AC" w:rsidRPr="00D117C0">
        <w:rPr>
          <w:rFonts w:ascii="TH SarabunIT๙" w:hAnsi="TH SarabunIT๙" w:cs="TH SarabunIT๙"/>
          <w:sz w:val="32"/>
          <w:szCs w:val="32"/>
          <w:cs/>
        </w:rPr>
        <w:t>).</w:t>
      </w:r>
      <w:r w:rsidR="00DD01A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D01A1">
        <w:rPr>
          <w:rFonts w:ascii="TH SarabunIT๙" w:hAnsi="TH SarabunIT๙" w:cs="TH SarabunIT๙"/>
          <w:sz w:val="32"/>
          <w:szCs w:val="32"/>
          <w:cs/>
        </w:rPr>
        <w:t>(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485B8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B41A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3342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117C0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117C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B3A34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="00B63328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B3250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B63328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="002B3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5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17C0">
        <w:rPr>
          <w:rFonts w:ascii="TH SarabunIT๙" w:hAnsi="TH SarabunIT๙" w:cs="TH SarabunIT๙"/>
          <w:sz w:val="32"/>
          <w:szCs w:val="32"/>
          <w:cs/>
        </w:rPr>
        <w:t>๒๕6</w:t>
      </w:r>
      <w:r w:rsidR="00B3250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422A559" w14:textId="71A165B7" w:rsidR="00B127C1" w:rsidRPr="007217C7" w:rsidRDefault="006C16D3" w:rsidP="00081F29">
      <w:pPr>
        <w:tabs>
          <w:tab w:val="left" w:pos="9000"/>
        </w:tabs>
        <w:ind w:left="709" w:right="-1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DF6D38" wp14:editId="1F84E297">
                <wp:simplePos x="0" y="0"/>
                <wp:positionH relativeFrom="column">
                  <wp:posOffset>377190</wp:posOffset>
                </wp:positionH>
                <wp:positionV relativeFrom="paragraph">
                  <wp:posOffset>243204</wp:posOffset>
                </wp:positionV>
                <wp:extent cx="5362575" cy="0"/>
                <wp:effectExtent l="0" t="0" r="0" b="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496FC" id="Line 1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9.15pt" to="451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">
                <v:stroke dashstyle="1 1" endcap="round"/>
              </v:line>
            </w:pict>
          </mc:Fallback>
        </mc:AlternateContent>
      </w:r>
      <w:r w:rsidR="00227A13"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bookmarkStart w:id="1" w:name="_Hlk513540180"/>
      <w:r w:rsidR="00945A97">
        <w:rPr>
          <w:rFonts w:ascii="TH SarabunIT๙" w:hAnsi="TH SarabunIT๙" w:cs="TH SarabunIT๙"/>
          <w:sz w:val="32"/>
          <w:szCs w:val="32"/>
          <w:cs/>
        </w:rPr>
        <w:tab/>
      </w:r>
      <w:r w:rsidR="00B3250B" w:rsidRPr="007F1ADB">
        <w:rPr>
          <w:rFonts w:ascii="TH SarabunIT๙" w:eastAsia="Angsana New" w:hAnsi="TH SarabunIT๙" w:cs="TH SarabunIT๙"/>
          <w:sz w:val="32"/>
          <w:szCs w:val="32"/>
          <w:cs/>
        </w:rPr>
        <w:t>รายงาน</w:t>
      </w:r>
      <w:r w:rsidR="00B3250B">
        <w:rPr>
          <w:rFonts w:ascii="TH SarabunIT๙" w:eastAsia="Angsana New" w:hAnsi="TH SarabunIT๙" w:cs="TH SarabunIT๙" w:hint="cs"/>
          <w:sz w:val="32"/>
          <w:szCs w:val="32"/>
          <w:cs/>
        </w:rPr>
        <w:t>ผลการใช้จ่ายงบประมาณ รอบ 6 เดือนแรก ของปีงบประมาณ พ.ศ.2568</w:t>
      </w:r>
    </w:p>
    <w:bookmarkEnd w:id="1"/>
    <w:p w14:paraId="67E77338" w14:textId="22690E32" w:rsidR="00080706" w:rsidRDefault="0045320D" w:rsidP="00080706">
      <w:pPr>
        <w:spacing w:before="120" w:after="120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250B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  <w:r w:rsidR="00741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A4B011" w14:textId="77777777" w:rsidR="00B3250B" w:rsidRPr="00DC500D" w:rsidRDefault="00080706" w:rsidP="00B3250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250B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14:paraId="41226722" w14:textId="7A9D2E4E" w:rsidR="00483D94" w:rsidRPr="00A72D76" w:rsidRDefault="00B3250B" w:rsidP="00756EFC">
      <w:pPr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งานของหน่วยงาน โดยกำหนดให้หน่วยงานมีการรายงานผลการใช้จ่ายงบประมาณประจำปี รอบ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๖ เดือนแรก หรือ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  <w:r w:rsidR="0062041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42051AD4" w14:textId="77777777" w:rsidR="00756EFC" w:rsidRPr="00DC500D" w:rsidRDefault="005A6E90" w:rsidP="00756EFC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56EFC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</w:t>
      </w:r>
      <w:r w:rsidR="00756E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56EFC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๖ เดือนแรก</w:t>
      </w:r>
    </w:p>
    <w:p w14:paraId="58E319C5" w14:textId="28C1F002" w:rsidR="00756EFC" w:rsidRPr="00DC500D" w:rsidRDefault="00756EFC" w:rsidP="00756EFC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ตามโครงการประเมินเพื่อวั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ระดับคุณธรรมและความโปร่งใส่ในการเนินงาน</w:t>
      </w:r>
    </w:p>
    <w:p w14:paraId="551CDDEE" w14:textId="466A2B42" w:rsidR="00421733" w:rsidRPr="006A35FB" w:rsidRDefault="00756EFC" w:rsidP="00756EF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ity and 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 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อียด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อกสารที่แ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="00483D9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83D9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609D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2F641449" w14:textId="7D5619C0" w:rsidR="00536539" w:rsidRDefault="00536539" w:rsidP="003A6078">
      <w:pPr>
        <w:tabs>
          <w:tab w:val="left" w:pos="743"/>
          <w:tab w:val="left" w:pos="993"/>
          <w:tab w:val="left" w:pos="1436"/>
        </w:tabs>
        <w:spacing w:after="120"/>
        <w:ind w:right="34"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6A35FB">
        <w:rPr>
          <w:rFonts w:ascii="TH SarabunIT๙" w:hAnsi="TH SarabunIT๙" w:cs="TH SarabunIT๙"/>
          <w:sz w:val="32"/>
          <w:szCs w:val="32"/>
          <w:cs/>
        </w:rPr>
        <w:tab/>
      </w:r>
      <w:r w:rsidRPr="006A35FB">
        <w:rPr>
          <w:rFonts w:ascii="TH SarabunIT๙" w:hAnsi="TH SarabunIT๙" w:cs="TH SarabunIT๙"/>
          <w:sz w:val="32"/>
          <w:szCs w:val="32"/>
          <w:cs/>
        </w:rPr>
        <w:tab/>
      </w:r>
      <w:r w:rsidRPr="006A35F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1327EF"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</w:p>
    <w:p w14:paraId="044983F4" w14:textId="3923C284" w:rsidR="00B13A5D" w:rsidRDefault="00B13A5D" w:rsidP="00CC0A5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</w:p>
    <w:p w14:paraId="574670CA" w14:textId="1956FCE3" w:rsidR="00CC0A54" w:rsidRPr="00EC24D7" w:rsidRDefault="008735F0" w:rsidP="00E76883">
      <w:pPr>
        <w:spacing w:after="240"/>
        <w:jc w:val="thaiDistribute"/>
        <w:rPr>
          <w:rFonts w:ascii="TH SarabunIT๙" w:hAnsi="TH SarabunIT๙" w:cs="TH SarabunIT๙"/>
          <w:sz w:val="32"/>
          <w:szCs w:val="32"/>
          <w14:props3d w14:extrusionH="0" w14:contourW="0" w14:prstMaterial="warmMatte">
            <w14:bevelT w14:w="0" w14:h="31750" w14:prst="circle"/>
          </w14:props3d>
        </w:rPr>
      </w:pPr>
      <w:r>
        <w:rPr>
          <w:noProof/>
          <w:cs/>
        </w:rPr>
        <w:drawing>
          <wp:anchor distT="0" distB="0" distL="114300" distR="114300" simplePos="0" relativeHeight="252690944" behindDoc="0" locked="0" layoutInCell="1" allowOverlap="1" wp14:anchorId="6A49FCD1" wp14:editId="0D9D9759">
            <wp:simplePos x="0" y="0"/>
            <wp:positionH relativeFrom="column">
              <wp:posOffset>2961640</wp:posOffset>
            </wp:positionH>
            <wp:positionV relativeFrom="paragraph">
              <wp:posOffset>95250</wp:posOffset>
            </wp:positionV>
            <wp:extent cx="892810" cy="671830"/>
            <wp:effectExtent l="0" t="0" r="0" b="0"/>
            <wp:wrapThrough wrapText="bothSides">
              <wp:wrapPolygon edited="0">
                <wp:start x="17018" y="2020"/>
                <wp:lineTo x="-196" y="9003"/>
                <wp:lineTo x="1034" y="15539"/>
                <wp:lineTo x="2711" y="19401"/>
                <wp:lineTo x="4500" y="18807"/>
                <wp:lineTo x="6064" y="17024"/>
                <wp:lineTo x="19701" y="3654"/>
                <wp:lineTo x="19254" y="1278"/>
                <wp:lineTo x="17018" y="2020"/>
              </wp:wrapPolygon>
            </wp:wrapThrough>
            <wp:docPr id="108105723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2333">
                      <a:off x="0" y="0"/>
                      <a:ext cx="89281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DBC5F" w14:textId="2D8D2742" w:rsidR="00227A13" w:rsidRPr="00D117C0" w:rsidRDefault="00CC0A54" w:rsidP="00CC0A54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227A13" w:rsidRPr="00D117C0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525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4536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3F6A6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78453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68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1B1D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B1D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004EA5" w14:textId="46825A50" w:rsidR="00227A13" w:rsidRPr="00EC24D7" w:rsidRDefault="00604C62" w:rsidP="00CC0A54">
      <w:pPr>
        <w:ind w:firstLine="1412"/>
        <w:jc w:val="center"/>
        <w:rPr>
          <w:rFonts w:ascii="TH SarabunIT๙" w:hAnsi="TH SarabunIT๙" w:cs="TH SarabunIT๙"/>
          <w:sz w:val="32"/>
          <w:szCs w:val="32"/>
          <w14:props3d w14:extrusionH="0" w14:contourW="6350" w14:prstMateri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78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38F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B0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กัลยาณี  ด่างเหลา</w:t>
      </w:r>
      <w:r w:rsidR="00800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A13" w:rsidRPr="00D117C0">
        <w:rPr>
          <w:rFonts w:ascii="TH SarabunIT๙" w:hAnsi="TH SarabunIT๙" w:cs="TH SarabunIT๙"/>
          <w:sz w:val="32"/>
          <w:szCs w:val="32"/>
          <w:cs/>
        </w:rPr>
        <w:t>)</w:t>
      </w:r>
    </w:p>
    <w:p w14:paraId="6A705FD7" w14:textId="63A3223B" w:rsidR="00D92AB2" w:rsidRDefault="00604C62" w:rsidP="00555A73">
      <w:pPr>
        <w:ind w:firstLine="1412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70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78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3423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984D75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</w:p>
    <w:p w14:paraId="45AB8118" w14:textId="64B89C74" w:rsidR="00133423" w:rsidRDefault="00133423" w:rsidP="00555A73">
      <w:pPr>
        <w:ind w:firstLine="1412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</w:p>
    <w:p w14:paraId="405CAEC1" w14:textId="1C56F7A0" w:rsidR="00133423" w:rsidRPr="007F1ADB" w:rsidRDefault="00133423" w:rsidP="00133423">
      <w:pPr>
        <w:rPr>
          <w:rFonts w:ascii="TH SarabunIT๙" w:hAnsi="TH SarabunIT๙" w:cs="TH SarabunIT๙"/>
          <w:b/>
          <w:bCs/>
          <w:color w:val="0000FF"/>
        </w:rPr>
      </w:pP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2687872" behindDoc="0" locked="0" layoutInCell="1" allowOverlap="1" wp14:anchorId="2BA94429" wp14:editId="2674515F">
                <wp:simplePos x="0" y="0"/>
                <wp:positionH relativeFrom="column">
                  <wp:posOffset>120015</wp:posOffset>
                </wp:positionH>
                <wp:positionV relativeFrom="paragraph">
                  <wp:posOffset>64770</wp:posOffset>
                </wp:positionV>
                <wp:extent cx="333375" cy="304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5A40E" w14:textId="2AD2ED1B" w:rsidR="00133423" w:rsidRPr="00133423" w:rsidRDefault="00133423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w:sym w:font="Wingdings" w:char="F0FC"/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A944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45pt;margin-top:5.1pt;width:26.25pt;height:24pt;z-index:25268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" fillcolor="white [3201]" strokeweight=".5pt">
                <v:textbox>
                  <w:txbxContent>
                    <w:p w14:paraId="6045A40E" w14:textId="2AD2ED1B" w:rsidR="00133423" w:rsidRPr="00133423" w:rsidRDefault="00133423">
                      <w:pPr>
                        <w:rPr>
                          <w:i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w:sym w:font="Wingdings" w:char="F0FC"/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D09F12B" w14:textId="0D51158C" w:rsid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2D99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70F9924A" w14:textId="53F47EBA" w:rsid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82D9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2D99">
        <w:rPr>
          <w:rFonts w:ascii="TH SarabunIT๙" w:hAnsi="TH SarabunIT๙" w:cs="TH SarabunIT๙"/>
          <w:sz w:val="32"/>
          <w:szCs w:val="32"/>
          <w:cs/>
        </w:rPr>
        <w:t>ให้ดำเนินการเผยแพร่ข้อมูล</w:t>
      </w:r>
      <w:r w:rsidRPr="00982D99">
        <w:rPr>
          <w:rFonts w:ascii="TH SarabunIT๙" w:hAnsi="TH SarabunIT๙" w:cs="TH SarabunIT๙"/>
          <w:color w:val="000000"/>
          <w:sz w:val="32"/>
          <w:szCs w:val="32"/>
          <w:cs/>
        </w:rPr>
        <w:t>ผลการใช้จ่ายงบประมาณประจำปี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 เพื่อให้ทราบโดยทั่วกัน</w:t>
      </w:r>
    </w:p>
    <w:p w14:paraId="79E81C12" w14:textId="1F3D1CCE" w:rsid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</w:p>
    <w:p w14:paraId="5889D347" w14:textId="06063DA8" w:rsidR="00133423" w:rsidRDefault="006B3A34" w:rsidP="0013342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689920" behindDoc="0" locked="0" layoutInCell="1" allowOverlap="1" wp14:anchorId="5B081A2D" wp14:editId="5531F5D9">
            <wp:simplePos x="0" y="0"/>
            <wp:positionH relativeFrom="column">
              <wp:posOffset>2581275</wp:posOffset>
            </wp:positionH>
            <wp:positionV relativeFrom="paragraph">
              <wp:posOffset>133350</wp:posOffset>
            </wp:positionV>
            <wp:extent cx="1116217" cy="592184"/>
            <wp:effectExtent l="0" t="0" r="0" b="0"/>
            <wp:wrapThrough wrapText="bothSides">
              <wp:wrapPolygon edited="0">
                <wp:start x="12540" y="2781"/>
                <wp:lineTo x="9958" y="6953"/>
                <wp:lineTo x="4057" y="14601"/>
                <wp:lineTo x="3688" y="15991"/>
                <wp:lineTo x="2582" y="20163"/>
                <wp:lineTo x="4795" y="20163"/>
                <wp:lineTo x="5163" y="18773"/>
                <wp:lineTo x="6639" y="15296"/>
                <wp:lineTo x="14752" y="15296"/>
                <wp:lineTo x="16965" y="11124"/>
                <wp:lineTo x="14384" y="2781"/>
                <wp:lineTo x="12540" y="2781"/>
              </wp:wrapPolygon>
            </wp:wrapThrough>
            <wp:docPr id="666517768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17" cy="59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2CCC61" w14:textId="5D852A1A" w:rsidR="00133423" w:rsidRP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</w:p>
    <w:p w14:paraId="316E0956" w14:textId="5DCB0ECC" w:rsidR="00133423" w:rsidRDefault="00133423" w:rsidP="00133423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พ.ต.อ.</w:t>
      </w:r>
    </w:p>
    <w:p w14:paraId="1C8CAE42" w14:textId="6A0DC6A0" w:rsidR="00133423" w:rsidRDefault="00133423" w:rsidP="0013342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( </w:t>
      </w:r>
      <w:r w:rsidR="006B3A34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วัชรินทร์  สัตยาคุณ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1A16D8AB" w14:textId="7951AFF9" w:rsidR="00D92AB2" w:rsidRPr="00133423" w:rsidRDefault="00133423" w:rsidP="0013342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6B3A34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</w:p>
    <w:bookmarkEnd w:id="0"/>
    <w:p w14:paraId="2A257A1E" w14:textId="35DBDFD4" w:rsidR="00D92AB2" w:rsidRDefault="00D92AB2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27FA9272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52D0D583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309BE1FA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6738F010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0E5E7127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sectPr w:rsidR="00C52B53" w:rsidSect="00281F44">
      <w:headerReference w:type="even" r:id="rId11"/>
      <w:pgSz w:w="11906" w:h="16838" w:code="9"/>
      <w:pgMar w:top="851" w:right="1134" w:bottom="425" w:left="1701" w:header="964" w:footer="113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2E40" w14:textId="77777777" w:rsidR="00542C59" w:rsidRDefault="00542C59">
      <w:r>
        <w:separator/>
      </w:r>
    </w:p>
  </w:endnote>
  <w:endnote w:type="continuationSeparator" w:id="0">
    <w:p w14:paraId="5224B475" w14:textId="77777777" w:rsidR="00542C59" w:rsidRDefault="0054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D42B" w14:textId="77777777" w:rsidR="00542C59" w:rsidRDefault="00542C59">
      <w:r>
        <w:separator/>
      </w:r>
    </w:p>
  </w:footnote>
  <w:footnote w:type="continuationSeparator" w:id="0">
    <w:p w14:paraId="55BB3790" w14:textId="77777777" w:rsidR="00542C59" w:rsidRDefault="0054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D2D7" w14:textId="77777777" w:rsidR="003F6A68" w:rsidRDefault="003F6A6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AFF6741" w14:textId="77777777" w:rsidR="003F6A68" w:rsidRDefault="003F6A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64E"/>
    <w:multiLevelType w:val="hybridMultilevel"/>
    <w:tmpl w:val="51DA7AD0"/>
    <w:lvl w:ilvl="0" w:tplc="61D47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66C83"/>
    <w:multiLevelType w:val="hybridMultilevel"/>
    <w:tmpl w:val="13FE6462"/>
    <w:lvl w:ilvl="0" w:tplc="2EACE1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EAF12F1"/>
    <w:multiLevelType w:val="hybridMultilevel"/>
    <w:tmpl w:val="D4BA5F1A"/>
    <w:lvl w:ilvl="0" w:tplc="AA18023A">
      <w:start w:val="1"/>
      <w:numFmt w:val="thaiNumbers"/>
      <w:lvlText w:val="%1."/>
      <w:lvlJc w:val="left"/>
      <w:pPr>
        <w:ind w:left="1620" w:hanging="360"/>
      </w:pPr>
      <w:rPr>
        <w:rFonts w:eastAsia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68CC16C8"/>
    <w:multiLevelType w:val="hybridMultilevel"/>
    <w:tmpl w:val="F2067894"/>
    <w:lvl w:ilvl="0" w:tplc="DE9480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65820258">
    <w:abstractNumId w:val="1"/>
  </w:num>
  <w:num w:numId="2" w16cid:durableId="1923640437">
    <w:abstractNumId w:val="3"/>
  </w:num>
  <w:num w:numId="3" w16cid:durableId="1797523846">
    <w:abstractNumId w:val="2"/>
  </w:num>
  <w:num w:numId="4" w16cid:durableId="14944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0C"/>
    <w:rsid w:val="0000003A"/>
    <w:rsid w:val="0000066D"/>
    <w:rsid w:val="000009B3"/>
    <w:rsid w:val="00000F07"/>
    <w:rsid w:val="00001A45"/>
    <w:rsid w:val="00001C4B"/>
    <w:rsid w:val="00001E15"/>
    <w:rsid w:val="000021FD"/>
    <w:rsid w:val="000040D0"/>
    <w:rsid w:val="000048F2"/>
    <w:rsid w:val="00006295"/>
    <w:rsid w:val="00006674"/>
    <w:rsid w:val="000069D0"/>
    <w:rsid w:val="000077B7"/>
    <w:rsid w:val="00011015"/>
    <w:rsid w:val="00011454"/>
    <w:rsid w:val="00011536"/>
    <w:rsid w:val="00012E7A"/>
    <w:rsid w:val="00013FB3"/>
    <w:rsid w:val="00015AAA"/>
    <w:rsid w:val="00017A71"/>
    <w:rsid w:val="000200AA"/>
    <w:rsid w:val="00020E99"/>
    <w:rsid w:val="00021E8C"/>
    <w:rsid w:val="0002210D"/>
    <w:rsid w:val="00022454"/>
    <w:rsid w:val="000225E9"/>
    <w:rsid w:val="0002309E"/>
    <w:rsid w:val="0002410B"/>
    <w:rsid w:val="0002432E"/>
    <w:rsid w:val="00024F18"/>
    <w:rsid w:val="00024FA2"/>
    <w:rsid w:val="000251F5"/>
    <w:rsid w:val="00025FCD"/>
    <w:rsid w:val="00026343"/>
    <w:rsid w:val="000265F2"/>
    <w:rsid w:val="00027F31"/>
    <w:rsid w:val="0003076E"/>
    <w:rsid w:val="00031863"/>
    <w:rsid w:val="00031A9D"/>
    <w:rsid w:val="00032ABB"/>
    <w:rsid w:val="00032FF4"/>
    <w:rsid w:val="0003342E"/>
    <w:rsid w:val="00035C20"/>
    <w:rsid w:val="00035C3D"/>
    <w:rsid w:val="0003676B"/>
    <w:rsid w:val="00037A6C"/>
    <w:rsid w:val="0004061A"/>
    <w:rsid w:val="00041424"/>
    <w:rsid w:val="0004173D"/>
    <w:rsid w:val="00041746"/>
    <w:rsid w:val="000425A3"/>
    <w:rsid w:val="000425B3"/>
    <w:rsid w:val="00043EBB"/>
    <w:rsid w:val="000440CA"/>
    <w:rsid w:val="00044282"/>
    <w:rsid w:val="00044364"/>
    <w:rsid w:val="00044617"/>
    <w:rsid w:val="00044EA1"/>
    <w:rsid w:val="000452DA"/>
    <w:rsid w:val="00045665"/>
    <w:rsid w:val="00046D4C"/>
    <w:rsid w:val="000472F6"/>
    <w:rsid w:val="00050635"/>
    <w:rsid w:val="00051D25"/>
    <w:rsid w:val="00052828"/>
    <w:rsid w:val="00052F86"/>
    <w:rsid w:val="000532DC"/>
    <w:rsid w:val="00053D9C"/>
    <w:rsid w:val="00053E2F"/>
    <w:rsid w:val="00053FB7"/>
    <w:rsid w:val="00053FF8"/>
    <w:rsid w:val="00054B1D"/>
    <w:rsid w:val="00055272"/>
    <w:rsid w:val="0005590C"/>
    <w:rsid w:val="00056268"/>
    <w:rsid w:val="00056B56"/>
    <w:rsid w:val="00057C3F"/>
    <w:rsid w:val="00057E8A"/>
    <w:rsid w:val="00057FFA"/>
    <w:rsid w:val="000600AA"/>
    <w:rsid w:val="0006024C"/>
    <w:rsid w:val="000614A0"/>
    <w:rsid w:val="0006159F"/>
    <w:rsid w:val="00061816"/>
    <w:rsid w:val="00061ACB"/>
    <w:rsid w:val="00062409"/>
    <w:rsid w:val="00062A42"/>
    <w:rsid w:val="00063635"/>
    <w:rsid w:val="00064FD0"/>
    <w:rsid w:val="000651B9"/>
    <w:rsid w:val="0006535C"/>
    <w:rsid w:val="00065540"/>
    <w:rsid w:val="0006583D"/>
    <w:rsid w:val="00065BD6"/>
    <w:rsid w:val="00065D91"/>
    <w:rsid w:val="000677C9"/>
    <w:rsid w:val="000703EE"/>
    <w:rsid w:val="000718F0"/>
    <w:rsid w:val="00073C4F"/>
    <w:rsid w:val="0007429D"/>
    <w:rsid w:val="0007445A"/>
    <w:rsid w:val="0007528B"/>
    <w:rsid w:val="00075B4D"/>
    <w:rsid w:val="00076122"/>
    <w:rsid w:val="000763C7"/>
    <w:rsid w:val="000766A5"/>
    <w:rsid w:val="0007700B"/>
    <w:rsid w:val="000776DA"/>
    <w:rsid w:val="000778A1"/>
    <w:rsid w:val="000803EE"/>
    <w:rsid w:val="00080706"/>
    <w:rsid w:val="00080F90"/>
    <w:rsid w:val="000813A8"/>
    <w:rsid w:val="00081F29"/>
    <w:rsid w:val="00082369"/>
    <w:rsid w:val="00082F21"/>
    <w:rsid w:val="00082F70"/>
    <w:rsid w:val="00083AE0"/>
    <w:rsid w:val="00084277"/>
    <w:rsid w:val="000856D9"/>
    <w:rsid w:val="000870FF"/>
    <w:rsid w:val="00087660"/>
    <w:rsid w:val="0009012B"/>
    <w:rsid w:val="00090551"/>
    <w:rsid w:val="00090740"/>
    <w:rsid w:val="000919BA"/>
    <w:rsid w:val="00091C13"/>
    <w:rsid w:val="00091D37"/>
    <w:rsid w:val="000930C4"/>
    <w:rsid w:val="0009386C"/>
    <w:rsid w:val="00093A16"/>
    <w:rsid w:val="000942C0"/>
    <w:rsid w:val="00094752"/>
    <w:rsid w:val="00096FE0"/>
    <w:rsid w:val="00097884"/>
    <w:rsid w:val="00097D06"/>
    <w:rsid w:val="00097E9E"/>
    <w:rsid w:val="00097ECF"/>
    <w:rsid w:val="000A0B43"/>
    <w:rsid w:val="000A1D39"/>
    <w:rsid w:val="000A1D70"/>
    <w:rsid w:val="000A3412"/>
    <w:rsid w:val="000A445F"/>
    <w:rsid w:val="000A648A"/>
    <w:rsid w:val="000A7BDE"/>
    <w:rsid w:val="000B0441"/>
    <w:rsid w:val="000B0926"/>
    <w:rsid w:val="000B0CB7"/>
    <w:rsid w:val="000B15DB"/>
    <w:rsid w:val="000B1EB1"/>
    <w:rsid w:val="000B2D94"/>
    <w:rsid w:val="000B2E07"/>
    <w:rsid w:val="000B3512"/>
    <w:rsid w:val="000B3C8B"/>
    <w:rsid w:val="000B4868"/>
    <w:rsid w:val="000B713E"/>
    <w:rsid w:val="000B7A26"/>
    <w:rsid w:val="000B7BFC"/>
    <w:rsid w:val="000B7DDA"/>
    <w:rsid w:val="000C171E"/>
    <w:rsid w:val="000C1C37"/>
    <w:rsid w:val="000C2046"/>
    <w:rsid w:val="000C2F50"/>
    <w:rsid w:val="000C3673"/>
    <w:rsid w:val="000C3B09"/>
    <w:rsid w:val="000C408A"/>
    <w:rsid w:val="000C52C4"/>
    <w:rsid w:val="000C563D"/>
    <w:rsid w:val="000C6251"/>
    <w:rsid w:val="000C69D3"/>
    <w:rsid w:val="000D06C1"/>
    <w:rsid w:val="000D0888"/>
    <w:rsid w:val="000D0DA0"/>
    <w:rsid w:val="000D100C"/>
    <w:rsid w:val="000D1117"/>
    <w:rsid w:val="000D184D"/>
    <w:rsid w:val="000D20AA"/>
    <w:rsid w:val="000D219C"/>
    <w:rsid w:val="000D320F"/>
    <w:rsid w:val="000D32C5"/>
    <w:rsid w:val="000D3EB7"/>
    <w:rsid w:val="000D4354"/>
    <w:rsid w:val="000D482F"/>
    <w:rsid w:val="000D49B4"/>
    <w:rsid w:val="000D4A0F"/>
    <w:rsid w:val="000D4AE3"/>
    <w:rsid w:val="000D5261"/>
    <w:rsid w:val="000D6192"/>
    <w:rsid w:val="000D658D"/>
    <w:rsid w:val="000D6928"/>
    <w:rsid w:val="000D6D89"/>
    <w:rsid w:val="000D7677"/>
    <w:rsid w:val="000E05EA"/>
    <w:rsid w:val="000E085F"/>
    <w:rsid w:val="000E145D"/>
    <w:rsid w:val="000E188D"/>
    <w:rsid w:val="000E20AD"/>
    <w:rsid w:val="000E27B2"/>
    <w:rsid w:val="000E3570"/>
    <w:rsid w:val="000E38F6"/>
    <w:rsid w:val="000E5632"/>
    <w:rsid w:val="000E5834"/>
    <w:rsid w:val="000E76BD"/>
    <w:rsid w:val="000E7ADC"/>
    <w:rsid w:val="000F071F"/>
    <w:rsid w:val="000F08A5"/>
    <w:rsid w:val="000F0DC9"/>
    <w:rsid w:val="000F0EDC"/>
    <w:rsid w:val="000F10BA"/>
    <w:rsid w:val="000F136A"/>
    <w:rsid w:val="000F1DD0"/>
    <w:rsid w:val="000F207E"/>
    <w:rsid w:val="000F33F9"/>
    <w:rsid w:val="000F3A32"/>
    <w:rsid w:val="000F3C72"/>
    <w:rsid w:val="000F3FBA"/>
    <w:rsid w:val="000F56F3"/>
    <w:rsid w:val="000F6009"/>
    <w:rsid w:val="000F65E9"/>
    <w:rsid w:val="000F692D"/>
    <w:rsid w:val="001002B4"/>
    <w:rsid w:val="001005BE"/>
    <w:rsid w:val="001010C9"/>
    <w:rsid w:val="001024F3"/>
    <w:rsid w:val="0010314B"/>
    <w:rsid w:val="001044E2"/>
    <w:rsid w:val="00104C72"/>
    <w:rsid w:val="00105880"/>
    <w:rsid w:val="00105B21"/>
    <w:rsid w:val="00106685"/>
    <w:rsid w:val="001068FA"/>
    <w:rsid w:val="00107DC9"/>
    <w:rsid w:val="001101FC"/>
    <w:rsid w:val="0011025A"/>
    <w:rsid w:val="0011047E"/>
    <w:rsid w:val="00111394"/>
    <w:rsid w:val="001116DC"/>
    <w:rsid w:val="0011206F"/>
    <w:rsid w:val="001123E8"/>
    <w:rsid w:val="0011336F"/>
    <w:rsid w:val="00114958"/>
    <w:rsid w:val="001151C8"/>
    <w:rsid w:val="00115966"/>
    <w:rsid w:val="00115F32"/>
    <w:rsid w:val="00117424"/>
    <w:rsid w:val="00117D5E"/>
    <w:rsid w:val="00117E39"/>
    <w:rsid w:val="0012093B"/>
    <w:rsid w:val="00120D41"/>
    <w:rsid w:val="00120EAF"/>
    <w:rsid w:val="00121E7F"/>
    <w:rsid w:val="001227F3"/>
    <w:rsid w:val="00122F93"/>
    <w:rsid w:val="00123CCF"/>
    <w:rsid w:val="00124726"/>
    <w:rsid w:val="00125F23"/>
    <w:rsid w:val="00126541"/>
    <w:rsid w:val="00127161"/>
    <w:rsid w:val="001275B1"/>
    <w:rsid w:val="00132461"/>
    <w:rsid w:val="001324DF"/>
    <w:rsid w:val="00132709"/>
    <w:rsid w:val="001327EF"/>
    <w:rsid w:val="00132ADC"/>
    <w:rsid w:val="00133423"/>
    <w:rsid w:val="001341F3"/>
    <w:rsid w:val="00134F04"/>
    <w:rsid w:val="00134F3E"/>
    <w:rsid w:val="00135E95"/>
    <w:rsid w:val="001361A5"/>
    <w:rsid w:val="001379A1"/>
    <w:rsid w:val="00141B91"/>
    <w:rsid w:val="00142F4A"/>
    <w:rsid w:val="001444FC"/>
    <w:rsid w:val="00146AA3"/>
    <w:rsid w:val="00146BF4"/>
    <w:rsid w:val="00147019"/>
    <w:rsid w:val="0014725C"/>
    <w:rsid w:val="001501E5"/>
    <w:rsid w:val="001517EB"/>
    <w:rsid w:val="00151879"/>
    <w:rsid w:val="0015237F"/>
    <w:rsid w:val="0015313E"/>
    <w:rsid w:val="00153EAE"/>
    <w:rsid w:val="00154448"/>
    <w:rsid w:val="00154947"/>
    <w:rsid w:val="00154DB5"/>
    <w:rsid w:val="001551CC"/>
    <w:rsid w:val="00155331"/>
    <w:rsid w:val="0015593B"/>
    <w:rsid w:val="00155A1B"/>
    <w:rsid w:val="00155D44"/>
    <w:rsid w:val="00156028"/>
    <w:rsid w:val="0015670D"/>
    <w:rsid w:val="001569E4"/>
    <w:rsid w:val="00156AFC"/>
    <w:rsid w:val="00157F90"/>
    <w:rsid w:val="001610B3"/>
    <w:rsid w:val="001613EB"/>
    <w:rsid w:val="00161D1E"/>
    <w:rsid w:val="00161DB5"/>
    <w:rsid w:val="0016218A"/>
    <w:rsid w:val="0016276D"/>
    <w:rsid w:val="00162F41"/>
    <w:rsid w:val="00163853"/>
    <w:rsid w:val="00164644"/>
    <w:rsid w:val="00166062"/>
    <w:rsid w:val="00166DE2"/>
    <w:rsid w:val="001677C8"/>
    <w:rsid w:val="00170306"/>
    <w:rsid w:val="00170BED"/>
    <w:rsid w:val="00171279"/>
    <w:rsid w:val="0017205E"/>
    <w:rsid w:val="00172746"/>
    <w:rsid w:val="00173F53"/>
    <w:rsid w:val="00174C93"/>
    <w:rsid w:val="00174CB6"/>
    <w:rsid w:val="00174D8F"/>
    <w:rsid w:val="001758E6"/>
    <w:rsid w:val="00175B54"/>
    <w:rsid w:val="00175C8B"/>
    <w:rsid w:val="00176E86"/>
    <w:rsid w:val="0017702F"/>
    <w:rsid w:val="00177370"/>
    <w:rsid w:val="00181633"/>
    <w:rsid w:val="001817E0"/>
    <w:rsid w:val="0018354F"/>
    <w:rsid w:val="0018552F"/>
    <w:rsid w:val="0018566B"/>
    <w:rsid w:val="00185B9D"/>
    <w:rsid w:val="001869EF"/>
    <w:rsid w:val="0018768D"/>
    <w:rsid w:val="00187C3C"/>
    <w:rsid w:val="00190500"/>
    <w:rsid w:val="0019052D"/>
    <w:rsid w:val="0019099F"/>
    <w:rsid w:val="00190C21"/>
    <w:rsid w:val="0019245D"/>
    <w:rsid w:val="001925B2"/>
    <w:rsid w:val="00192AFC"/>
    <w:rsid w:val="00193FB7"/>
    <w:rsid w:val="001944AB"/>
    <w:rsid w:val="001948B3"/>
    <w:rsid w:val="00194F48"/>
    <w:rsid w:val="001956BE"/>
    <w:rsid w:val="00195BC0"/>
    <w:rsid w:val="00195F73"/>
    <w:rsid w:val="00197576"/>
    <w:rsid w:val="001975A8"/>
    <w:rsid w:val="00197767"/>
    <w:rsid w:val="00197B8E"/>
    <w:rsid w:val="001A0FE3"/>
    <w:rsid w:val="001A13F3"/>
    <w:rsid w:val="001A1DDC"/>
    <w:rsid w:val="001A2879"/>
    <w:rsid w:val="001A33DC"/>
    <w:rsid w:val="001A4906"/>
    <w:rsid w:val="001A50A8"/>
    <w:rsid w:val="001A54B0"/>
    <w:rsid w:val="001A5958"/>
    <w:rsid w:val="001A5E57"/>
    <w:rsid w:val="001A5EBE"/>
    <w:rsid w:val="001A5F10"/>
    <w:rsid w:val="001A613C"/>
    <w:rsid w:val="001A63D2"/>
    <w:rsid w:val="001A6959"/>
    <w:rsid w:val="001A78C3"/>
    <w:rsid w:val="001A7EF3"/>
    <w:rsid w:val="001A7F19"/>
    <w:rsid w:val="001B02C4"/>
    <w:rsid w:val="001B063D"/>
    <w:rsid w:val="001B0E5E"/>
    <w:rsid w:val="001B1D55"/>
    <w:rsid w:val="001B39AC"/>
    <w:rsid w:val="001B4450"/>
    <w:rsid w:val="001B518B"/>
    <w:rsid w:val="001B526B"/>
    <w:rsid w:val="001B5F9F"/>
    <w:rsid w:val="001B7443"/>
    <w:rsid w:val="001B7B28"/>
    <w:rsid w:val="001C0276"/>
    <w:rsid w:val="001C027E"/>
    <w:rsid w:val="001C1F13"/>
    <w:rsid w:val="001C262D"/>
    <w:rsid w:val="001C45F3"/>
    <w:rsid w:val="001C517B"/>
    <w:rsid w:val="001C578F"/>
    <w:rsid w:val="001C5DA0"/>
    <w:rsid w:val="001C6985"/>
    <w:rsid w:val="001C6A8A"/>
    <w:rsid w:val="001D02B2"/>
    <w:rsid w:val="001D0975"/>
    <w:rsid w:val="001D1178"/>
    <w:rsid w:val="001D24AC"/>
    <w:rsid w:val="001D5F24"/>
    <w:rsid w:val="001D5F7B"/>
    <w:rsid w:val="001D601A"/>
    <w:rsid w:val="001D68F7"/>
    <w:rsid w:val="001D6F32"/>
    <w:rsid w:val="001D7323"/>
    <w:rsid w:val="001E1323"/>
    <w:rsid w:val="001E2DC4"/>
    <w:rsid w:val="001E3093"/>
    <w:rsid w:val="001E30BB"/>
    <w:rsid w:val="001E344A"/>
    <w:rsid w:val="001E37C3"/>
    <w:rsid w:val="001E3DB5"/>
    <w:rsid w:val="001E4166"/>
    <w:rsid w:val="001E47CD"/>
    <w:rsid w:val="001E615D"/>
    <w:rsid w:val="001E62EF"/>
    <w:rsid w:val="001E65E7"/>
    <w:rsid w:val="001E670E"/>
    <w:rsid w:val="001E7FC6"/>
    <w:rsid w:val="001F0482"/>
    <w:rsid w:val="001F1C1D"/>
    <w:rsid w:val="001F24C9"/>
    <w:rsid w:val="001F262B"/>
    <w:rsid w:val="001F2FA4"/>
    <w:rsid w:val="001F3593"/>
    <w:rsid w:val="001F3726"/>
    <w:rsid w:val="001F4C52"/>
    <w:rsid w:val="001F53B7"/>
    <w:rsid w:val="001F5C08"/>
    <w:rsid w:val="001F5E85"/>
    <w:rsid w:val="001F6060"/>
    <w:rsid w:val="001F67B8"/>
    <w:rsid w:val="001F74F2"/>
    <w:rsid w:val="002005A3"/>
    <w:rsid w:val="002011C0"/>
    <w:rsid w:val="00202C62"/>
    <w:rsid w:val="00203AF6"/>
    <w:rsid w:val="00205676"/>
    <w:rsid w:val="00205BC2"/>
    <w:rsid w:val="00205DD9"/>
    <w:rsid w:val="0020610E"/>
    <w:rsid w:val="00206182"/>
    <w:rsid w:val="00206ACE"/>
    <w:rsid w:val="00206E35"/>
    <w:rsid w:val="002078C2"/>
    <w:rsid w:val="0020792F"/>
    <w:rsid w:val="00211BD8"/>
    <w:rsid w:val="0021367D"/>
    <w:rsid w:val="002137F5"/>
    <w:rsid w:val="00214A24"/>
    <w:rsid w:val="002151D0"/>
    <w:rsid w:val="00215776"/>
    <w:rsid w:val="00216C63"/>
    <w:rsid w:val="00217600"/>
    <w:rsid w:val="002206EC"/>
    <w:rsid w:val="00220B38"/>
    <w:rsid w:val="002210FE"/>
    <w:rsid w:val="002238EF"/>
    <w:rsid w:val="002247DB"/>
    <w:rsid w:val="002249DE"/>
    <w:rsid w:val="00224CF6"/>
    <w:rsid w:val="00225088"/>
    <w:rsid w:val="0022511F"/>
    <w:rsid w:val="00226F3C"/>
    <w:rsid w:val="00227108"/>
    <w:rsid w:val="0022745D"/>
    <w:rsid w:val="00227A13"/>
    <w:rsid w:val="002308EC"/>
    <w:rsid w:val="002313B6"/>
    <w:rsid w:val="00231A10"/>
    <w:rsid w:val="00233220"/>
    <w:rsid w:val="002334D2"/>
    <w:rsid w:val="00233507"/>
    <w:rsid w:val="00233982"/>
    <w:rsid w:val="00234405"/>
    <w:rsid w:val="002344D6"/>
    <w:rsid w:val="00234EA7"/>
    <w:rsid w:val="00235121"/>
    <w:rsid w:val="00237260"/>
    <w:rsid w:val="00237362"/>
    <w:rsid w:val="00237D2B"/>
    <w:rsid w:val="0024048E"/>
    <w:rsid w:val="002404D1"/>
    <w:rsid w:val="00242084"/>
    <w:rsid w:val="00242347"/>
    <w:rsid w:val="0024247A"/>
    <w:rsid w:val="002425D9"/>
    <w:rsid w:val="00242740"/>
    <w:rsid w:val="002429AB"/>
    <w:rsid w:val="00243266"/>
    <w:rsid w:val="002434D5"/>
    <w:rsid w:val="00244F45"/>
    <w:rsid w:val="00245705"/>
    <w:rsid w:val="00245F42"/>
    <w:rsid w:val="00247EC4"/>
    <w:rsid w:val="0025048E"/>
    <w:rsid w:val="00250D43"/>
    <w:rsid w:val="00251945"/>
    <w:rsid w:val="00251A09"/>
    <w:rsid w:val="002526F8"/>
    <w:rsid w:val="002531B0"/>
    <w:rsid w:val="00253ED4"/>
    <w:rsid w:val="0025470A"/>
    <w:rsid w:val="00255F16"/>
    <w:rsid w:val="002560D8"/>
    <w:rsid w:val="00256732"/>
    <w:rsid w:val="00256CAD"/>
    <w:rsid w:val="002606C8"/>
    <w:rsid w:val="002607FC"/>
    <w:rsid w:val="002609D6"/>
    <w:rsid w:val="00260A79"/>
    <w:rsid w:val="0026128F"/>
    <w:rsid w:val="0026201B"/>
    <w:rsid w:val="00262095"/>
    <w:rsid w:val="002632A8"/>
    <w:rsid w:val="00263D3C"/>
    <w:rsid w:val="0026408C"/>
    <w:rsid w:val="0026492C"/>
    <w:rsid w:val="0026595D"/>
    <w:rsid w:val="00265983"/>
    <w:rsid w:val="00265FCC"/>
    <w:rsid w:val="00267453"/>
    <w:rsid w:val="00270B29"/>
    <w:rsid w:val="002723C1"/>
    <w:rsid w:val="00272C00"/>
    <w:rsid w:val="00273165"/>
    <w:rsid w:val="002731A3"/>
    <w:rsid w:val="0027339E"/>
    <w:rsid w:val="002747A4"/>
    <w:rsid w:val="00274905"/>
    <w:rsid w:val="002750CC"/>
    <w:rsid w:val="00275F9E"/>
    <w:rsid w:val="002764DB"/>
    <w:rsid w:val="00276D28"/>
    <w:rsid w:val="002777EC"/>
    <w:rsid w:val="00280044"/>
    <w:rsid w:val="0028035A"/>
    <w:rsid w:val="00280A29"/>
    <w:rsid w:val="00280AC8"/>
    <w:rsid w:val="00280C0B"/>
    <w:rsid w:val="0028150A"/>
    <w:rsid w:val="0028179A"/>
    <w:rsid w:val="00281F44"/>
    <w:rsid w:val="002825CA"/>
    <w:rsid w:val="00282E5A"/>
    <w:rsid w:val="0028471E"/>
    <w:rsid w:val="00284CF6"/>
    <w:rsid w:val="00284D80"/>
    <w:rsid w:val="00287D72"/>
    <w:rsid w:val="0029083D"/>
    <w:rsid w:val="00290C9A"/>
    <w:rsid w:val="00290F5E"/>
    <w:rsid w:val="0029104A"/>
    <w:rsid w:val="002915A8"/>
    <w:rsid w:val="002918CD"/>
    <w:rsid w:val="00291CEF"/>
    <w:rsid w:val="00292043"/>
    <w:rsid w:val="00292229"/>
    <w:rsid w:val="0029275D"/>
    <w:rsid w:val="0029301D"/>
    <w:rsid w:val="002932B8"/>
    <w:rsid w:val="00293A2A"/>
    <w:rsid w:val="002951B3"/>
    <w:rsid w:val="00295CAD"/>
    <w:rsid w:val="002A0905"/>
    <w:rsid w:val="002A092E"/>
    <w:rsid w:val="002A11B4"/>
    <w:rsid w:val="002A317D"/>
    <w:rsid w:val="002A5873"/>
    <w:rsid w:val="002A7ACE"/>
    <w:rsid w:val="002A7C00"/>
    <w:rsid w:val="002B04D9"/>
    <w:rsid w:val="002B1092"/>
    <w:rsid w:val="002B11C1"/>
    <w:rsid w:val="002B13CF"/>
    <w:rsid w:val="002B17D8"/>
    <w:rsid w:val="002B1899"/>
    <w:rsid w:val="002B34FB"/>
    <w:rsid w:val="002B3A44"/>
    <w:rsid w:val="002B4EBD"/>
    <w:rsid w:val="002B5D96"/>
    <w:rsid w:val="002B632A"/>
    <w:rsid w:val="002B7246"/>
    <w:rsid w:val="002B7563"/>
    <w:rsid w:val="002B77C2"/>
    <w:rsid w:val="002B79DC"/>
    <w:rsid w:val="002B7B8F"/>
    <w:rsid w:val="002B7B91"/>
    <w:rsid w:val="002C05BB"/>
    <w:rsid w:val="002C1065"/>
    <w:rsid w:val="002C12BD"/>
    <w:rsid w:val="002C1F7E"/>
    <w:rsid w:val="002C24E4"/>
    <w:rsid w:val="002C2589"/>
    <w:rsid w:val="002C2FFF"/>
    <w:rsid w:val="002C398A"/>
    <w:rsid w:val="002C3E04"/>
    <w:rsid w:val="002C4414"/>
    <w:rsid w:val="002C4CD8"/>
    <w:rsid w:val="002C50C4"/>
    <w:rsid w:val="002C5EA8"/>
    <w:rsid w:val="002C6A2F"/>
    <w:rsid w:val="002C6ED7"/>
    <w:rsid w:val="002D0A10"/>
    <w:rsid w:val="002D0E49"/>
    <w:rsid w:val="002D1BD0"/>
    <w:rsid w:val="002D2CF2"/>
    <w:rsid w:val="002D2FF1"/>
    <w:rsid w:val="002D4B40"/>
    <w:rsid w:val="002D4B70"/>
    <w:rsid w:val="002D4D1F"/>
    <w:rsid w:val="002D535E"/>
    <w:rsid w:val="002D55CF"/>
    <w:rsid w:val="002D6B0D"/>
    <w:rsid w:val="002D6B6E"/>
    <w:rsid w:val="002D6C3B"/>
    <w:rsid w:val="002D72B2"/>
    <w:rsid w:val="002D786C"/>
    <w:rsid w:val="002E0051"/>
    <w:rsid w:val="002E0622"/>
    <w:rsid w:val="002E1EB8"/>
    <w:rsid w:val="002E37B8"/>
    <w:rsid w:val="002E3F04"/>
    <w:rsid w:val="002E46C7"/>
    <w:rsid w:val="002E68F7"/>
    <w:rsid w:val="002E75D4"/>
    <w:rsid w:val="002E7700"/>
    <w:rsid w:val="002E7F20"/>
    <w:rsid w:val="002F164F"/>
    <w:rsid w:val="002F1ACA"/>
    <w:rsid w:val="002F29E6"/>
    <w:rsid w:val="002F33DE"/>
    <w:rsid w:val="002F3465"/>
    <w:rsid w:val="002F3A0E"/>
    <w:rsid w:val="002F4158"/>
    <w:rsid w:val="002F4B30"/>
    <w:rsid w:val="002F531F"/>
    <w:rsid w:val="002F5DFD"/>
    <w:rsid w:val="002F5F36"/>
    <w:rsid w:val="002F66AD"/>
    <w:rsid w:val="002F6EF4"/>
    <w:rsid w:val="00300E1B"/>
    <w:rsid w:val="00300E4D"/>
    <w:rsid w:val="003013DA"/>
    <w:rsid w:val="00301AF4"/>
    <w:rsid w:val="00301C02"/>
    <w:rsid w:val="00301DDA"/>
    <w:rsid w:val="003021A3"/>
    <w:rsid w:val="00302F19"/>
    <w:rsid w:val="00304768"/>
    <w:rsid w:val="00304CE7"/>
    <w:rsid w:val="003055AC"/>
    <w:rsid w:val="00305BCC"/>
    <w:rsid w:val="00306C7D"/>
    <w:rsid w:val="003070E2"/>
    <w:rsid w:val="003072D3"/>
    <w:rsid w:val="00307BCF"/>
    <w:rsid w:val="003106F7"/>
    <w:rsid w:val="00310BE6"/>
    <w:rsid w:val="00310E35"/>
    <w:rsid w:val="003119E4"/>
    <w:rsid w:val="00311E58"/>
    <w:rsid w:val="0031221C"/>
    <w:rsid w:val="00312698"/>
    <w:rsid w:val="00313F14"/>
    <w:rsid w:val="00314B42"/>
    <w:rsid w:val="00314B54"/>
    <w:rsid w:val="003155BF"/>
    <w:rsid w:val="00315E43"/>
    <w:rsid w:val="0031638D"/>
    <w:rsid w:val="00316B98"/>
    <w:rsid w:val="00317990"/>
    <w:rsid w:val="00317B57"/>
    <w:rsid w:val="0032023F"/>
    <w:rsid w:val="00320750"/>
    <w:rsid w:val="00321BC4"/>
    <w:rsid w:val="00323945"/>
    <w:rsid w:val="003247AE"/>
    <w:rsid w:val="00324932"/>
    <w:rsid w:val="00325486"/>
    <w:rsid w:val="00325A5D"/>
    <w:rsid w:val="003264BD"/>
    <w:rsid w:val="00326D2A"/>
    <w:rsid w:val="00327230"/>
    <w:rsid w:val="00327946"/>
    <w:rsid w:val="00327A19"/>
    <w:rsid w:val="003303D1"/>
    <w:rsid w:val="003317B7"/>
    <w:rsid w:val="00331FBF"/>
    <w:rsid w:val="00332069"/>
    <w:rsid w:val="00332CB8"/>
    <w:rsid w:val="00333F5A"/>
    <w:rsid w:val="003340DF"/>
    <w:rsid w:val="003344EB"/>
    <w:rsid w:val="00334DAF"/>
    <w:rsid w:val="00336A9B"/>
    <w:rsid w:val="00336C02"/>
    <w:rsid w:val="00336E73"/>
    <w:rsid w:val="00337029"/>
    <w:rsid w:val="0033709C"/>
    <w:rsid w:val="00337268"/>
    <w:rsid w:val="00337CAF"/>
    <w:rsid w:val="00337DA3"/>
    <w:rsid w:val="0034077B"/>
    <w:rsid w:val="00340845"/>
    <w:rsid w:val="00341175"/>
    <w:rsid w:val="0034177C"/>
    <w:rsid w:val="00341929"/>
    <w:rsid w:val="00341DF7"/>
    <w:rsid w:val="00342A48"/>
    <w:rsid w:val="00342AB4"/>
    <w:rsid w:val="00342ADB"/>
    <w:rsid w:val="00344150"/>
    <w:rsid w:val="00344E1F"/>
    <w:rsid w:val="00344E28"/>
    <w:rsid w:val="0034551B"/>
    <w:rsid w:val="0034559C"/>
    <w:rsid w:val="00346284"/>
    <w:rsid w:val="00346AB2"/>
    <w:rsid w:val="00347219"/>
    <w:rsid w:val="00347287"/>
    <w:rsid w:val="00351155"/>
    <w:rsid w:val="00351896"/>
    <w:rsid w:val="003519B6"/>
    <w:rsid w:val="00352004"/>
    <w:rsid w:val="00352085"/>
    <w:rsid w:val="0035259C"/>
    <w:rsid w:val="00352A3F"/>
    <w:rsid w:val="00352C46"/>
    <w:rsid w:val="00352E6E"/>
    <w:rsid w:val="00352FD2"/>
    <w:rsid w:val="00353873"/>
    <w:rsid w:val="0035431F"/>
    <w:rsid w:val="00354B41"/>
    <w:rsid w:val="00354CD7"/>
    <w:rsid w:val="00354E92"/>
    <w:rsid w:val="0035501B"/>
    <w:rsid w:val="00355132"/>
    <w:rsid w:val="00355571"/>
    <w:rsid w:val="00355B98"/>
    <w:rsid w:val="00356F95"/>
    <w:rsid w:val="00357DE9"/>
    <w:rsid w:val="00357EEC"/>
    <w:rsid w:val="003606BD"/>
    <w:rsid w:val="003608A9"/>
    <w:rsid w:val="00360914"/>
    <w:rsid w:val="003620B0"/>
    <w:rsid w:val="00362731"/>
    <w:rsid w:val="0036289D"/>
    <w:rsid w:val="00362F40"/>
    <w:rsid w:val="003633DA"/>
    <w:rsid w:val="00364E6A"/>
    <w:rsid w:val="003656B7"/>
    <w:rsid w:val="00365FB6"/>
    <w:rsid w:val="00366923"/>
    <w:rsid w:val="00367585"/>
    <w:rsid w:val="00370619"/>
    <w:rsid w:val="003710F9"/>
    <w:rsid w:val="00371247"/>
    <w:rsid w:val="003716DE"/>
    <w:rsid w:val="00371C44"/>
    <w:rsid w:val="00371E50"/>
    <w:rsid w:val="00372BBE"/>
    <w:rsid w:val="00373C2A"/>
    <w:rsid w:val="00374D83"/>
    <w:rsid w:val="00376420"/>
    <w:rsid w:val="00376857"/>
    <w:rsid w:val="0037755A"/>
    <w:rsid w:val="003776BF"/>
    <w:rsid w:val="00380D8D"/>
    <w:rsid w:val="00381782"/>
    <w:rsid w:val="003818FE"/>
    <w:rsid w:val="003823E1"/>
    <w:rsid w:val="00383E5F"/>
    <w:rsid w:val="00385498"/>
    <w:rsid w:val="00385C7E"/>
    <w:rsid w:val="003862F9"/>
    <w:rsid w:val="00386472"/>
    <w:rsid w:val="00387911"/>
    <w:rsid w:val="00387B20"/>
    <w:rsid w:val="00387EB3"/>
    <w:rsid w:val="00390C77"/>
    <w:rsid w:val="00390E0C"/>
    <w:rsid w:val="00391053"/>
    <w:rsid w:val="003910FE"/>
    <w:rsid w:val="00392907"/>
    <w:rsid w:val="00392951"/>
    <w:rsid w:val="00392977"/>
    <w:rsid w:val="003929CC"/>
    <w:rsid w:val="00393F26"/>
    <w:rsid w:val="0039403F"/>
    <w:rsid w:val="0039608C"/>
    <w:rsid w:val="00397DAC"/>
    <w:rsid w:val="003A07DB"/>
    <w:rsid w:val="003A0F12"/>
    <w:rsid w:val="003A1746"/>
    <w:rsid w:val="003A4404"/>
    <w:rsid w:val="003A441D"/>
    <w:rsid w:val="003A48BC"/>
    <w:rsid w:val="003A59C9"/>
    <w:rsid w:val="003A5C53"/>
    <w:rsid w:val="003A6078"/>
    <w:rsid w:val="003A6D39"/>
    <w:rsid w:val="003A6F63"/>
    <w:rsid w:val="003A7C6D"/>
    <w:rsid w:val="003B0B81"/>
    <w:rsid w:val="003B0C99"/>
    <w:rsid w:val="003B2245"/>
    <w:rsid w:val="003B330E"/>
    <w:rsid w:val="003B4195"/>
    <w:rsid w:val="003B4F8B"/>
    <w:rsid w:val="003B5105"/>
    <w:rsid w:val="003B6D59"/>
    <w:rsid w:val="003C0DC3"/>
    <w:rsid w:val="003C0E45"/>
    <w:rsid w:val="003C12CD"/>
    <w:rsid w:val="003C19D5"/>
    <w:rsid w:val="003C2D25"/>
    <w:rsid w:val="003C3811"/>
    <w:rsid w:val="003C4D1D"/>
    <w:rsid w:val="003C570B"/>
    <w:rsid w:val="003C61B8"/>
    <w:rsid w:val="003C63F2"/>
    <w:rsid w:val="003C7407"/>
    <w:rsid w:val="003C7FFE"/>
    <w:rsid w:val="003D0A4C"/>
    <w:rsid w:val="003D2162"/>
    <w:rsid w:val="003D2349"/>
    <w:rsid w:val="003D2FD7"/>
    <w:rsid w:val="003D308B"/>
    <w:rsid w:val="003D3125"/>
    <w:rsid w:val="003D38B6"/>
    <w:rsid w:val="003D3B24"/>
    <w:rsid w:val="003D4424"/>
    <w:rsid w:val="003D5152"/>
    <w:rsid w:val="003D5417"/>
    <w:rsid w:val="003D55DA"/>
    <w:rsid w:val="003D60AC"/>
    <w:rsid w:val="003D6ED1"/>
    <w:rsid w:val="003D77AE"/>
    <w:rsid w:val="003D7E89"/>
    <w:rsid w:val="003E0D1A"/>
    <w:rsid w:val="003E0DF3"/>
    <w:rsid w:val="003E1D2F"/>
    <w:rsid w:val="003E211D"/>
    <w:rsid w:val="003E28A0"/>
    <w:rsid w:val="003E2E04"/>
    <w:rsid w:val="003E3943"/>
    <w:rsid w:val="003E3A4C"/>
    <w:rsid w:val="003E4F32"/>
    <w:rsid w:val="003E5048"/>
    <w:rsid w:val="003E5795"/>
    <w:rsid w:val="003E5AA5"/>
    <w:rsid w:val="003E65DB"/>
    <w:rsid w:val="003E794F"/>
    <w:rsid w:val="003F0371"/>
    <w:rsid w:val="003F041F"/>
    <w:rsid w:val="003F0787"/>
    <w:rsid w:val="003F1A8E"/>
    <w:rsid w:val="003F1C86"/>
    <w:rsid w:val="003F2E8D"/>
    <w:rsid w:val="003F4826"/>
    <w:rsid w:val="003F4C3D"/>
    <w:rsid w:val="003F5CB0"/>
    <w:rsid w:val="003F5D90"/>
    <w:rsid w:val="003F6A68"/>
    <w:rsid w:val="003F6AE0"/>
    <w:rsid w:val="003F72D4"/>
    <w:rsid w:val="0040002E"/>
    <w:rsid w:val="004005CB"/>
    <w:rsid w:val="004016C8"/>
    <w:rsid w:val="00402EAD"/>
    <w:rsid w:val="004036D2"/>
    <w:rsid w:val="00403D41"/>
    <w:rsid w:val="004042F8"/>
    <w:rsid w:val="00404988"/>
    <w:rsid w:val="00404CBC"/>
    <w:rsid w:val="00404D0E"/>
    <w:rsid w:val="00406070"/>
    <w:rsid w:val="00407292"/>
    <w:rsid w:val="00410DF9"/>
    <w:rsid w:val="00411273"/>
    <w:rsid w:val="00411AB8"/>
    <w:rsid w:val="0041220E"/>
    <w:rsid w:val="004126BE"/>
    <w:rsid w:val="004127B5"/>
    <w:rsid w:val="00412A49"/>
    <w:rsid w:val="00412F49"/>
    <w:rsid w:val="00414C79"/>
    <w:rsid w:val="00415BCF"/>
    <w:rsid w:val="004160C6"/>
    <w:rsid w:val="00420343"/>
    <w:rsid w:val="00420825"/>
    <w:rsid w:val="00421733"/>
    <w:rsid w:val="0042195D"/>
    <w:rsid w:val="00422101"/>
    <w:rsid w:val="00423E2B"/>
    <w:rsid w:val="00424A7E"/>
    <w:rsid w:val="00424E0A"/>
    <w:rsid w:val="00425126"/>
    <w:rsid w:val="00425153"/>
    <w:rsid w:val="0042565D"/>
    <w:rsid w:val="0042579B"/>
    <w:rsid w:val="004265EC"/>
    <w:rsid w:val="00426805"/>
    <w:rsid w:val="00426CA5"/>
    <w:rsid w:val="00426CCF"/>
    <w:rsid w:val="004274FA"/>
    <w:rsid w:val="004304CC"/>
    <w:rsid w:val="004308E0"/>
    <w:rsid w:val="00430F51"/>
    <w:rsid w:val="00431388"/>
    <w:rsid w:val="0043247F"/>
    <w:rsid w:val="0043492F"/>
    <w:rsid w:val="004356B9"/>
    <w:rsid w:val="00435DD9"/>
    <w:rsid w:val="004367B4"/>
    <w:rsid w:val="00436E90"/>
    <w:rsid w:val="004372A2"/>
    <w:rsid w:val="004372DB"/>
    <w:rsid w:val="00437B62"/>
    <w:rsid w:val="004401B7"/>
    <w:rsid w:val="0044033F"/>
    <w:rsid w:val="004421B7"/>
    <w:rsid w:val="00442204"/>
    <w:rsid w:val="0044291B"/>
    <w:rsid w:val="00442C37"/>
    <w:rsid w:val="00442E13"/>
    <w:rsid w:val="004437F5"/>
    <w:rsid w:val="00443B1C"/>
    <w:rsid w:val="0044474D"/>
    <w:rsid w:val="00444EBF"/>
    <w:rsid w:val="00445986"/>
    <w:rsid w:val="0044612D"/>
    <w:rsid w:val="004464D0"/>
    <w:rsid w:val="004465B6"/>
    <w:rsid w:val="004468BE"/>
    <w:rsid w:val="004470AA"/>
    <w:rsid w:val="00447398"/>
    <w:rsid w:val="004475C6"/>
    <w:rsid w:val="004477FC"/>
    <w:rsid w:val="00447B45"/>
    <w:rsid w:val="00447C6E"/>
    <w:rsid w:val="0045054A"/>
    <w:rsid w:val="00450C48"/>
    <w:rsid w:val="00451AAD"/>
    <w:rsid w:val="00452E66"/>
    <w:rsid w:val="0045320D"/>
    <w:rsid w:val="0045326F"/>
    <w:rsid w:val="00453CC8"/>
    <w:rsid w:val="00453F57"/>
    <w:rsid w:val="00454DBF"/>
    <w:rsid w:val="00455EA3"/>
    <w:rsid w:val="00455FFF"/>
    <w:rsid w:val="00456BC4"/>
    <w:rsid w:val="004576E4"/>
    <w:rsid w:val="004621C7"/>
    <w:rsid w:val="00462503"/>
    <w:rsid w:val="004648F0"/>
    <w:rsid w:val="00464F9B"/>
    <w:rsid w:val="00464FEA"/>
    <w:rsid w:val="0046602A"/>
    <w:rsid w:val="0046650C"/>
    <w:rsid w:val="0046667C"/>
    <w:rsid w:val="004669C9"/>
    <w:rsid w:val="00466DA5"/>
    <w:rsid w:val="00466F02"/>
    <w:rsid w:val="00467781"/>
    <w:rsid w:val="00467A5D"/>
    <w:rsid w:val="00467CA0"/>
    <w:rsid w:val="004702C2"/>
    <w:rsid w:val="004702D1"/>
    <w:rsid w:val="0047044D"/>
    <w:rsid w:val="00470E12"/>
    <w:rsid w:val="004713D5"/>
    <w:rsid w:val="004716CC"/>
    <w:rsid w:val="0047173A"/>
    <w:rsid w:val="00471F2C"/>
    <w:rsid w:val="00472341"/>
    <w:rsid w:val="00472AC1"/>
    <w:rsid w:val="00472C4C"/>
    <w:rsid w:val="00472E8F"/>
    <w:rsid w:val="004734BC"/>
    <w:rsid w:val="004736AF"/>
    <w:rsid w:val="004737C1"/>
    <w:rsid w:val="00473C5C"/>
    <w:rsid w:val="00473DB4"/>
    <w:rsid w:val="00476C71"/>
    <w:rsid w:val="00476EB1"/>
    <w:rsid w:val="00477393"/>
    <w:rsid w:val="00477869"/>
    <w:rsid w:val="00480844"/>
    <w:rsid w:val="00480CAF"/>
    <w:rsid w:val="00480DE1"/>
    <w:rsid w:val="00480F4E"/>
    <w:rsid w:val="00481507"/>
    <w:rsid w:val="004815C5"/>
    <w:rsid w:val="00481F85"/>
    <w:rsid w:val="00482C0A"/>
    <w:rsid w:val="00483610"/>
    <w:rsid w:val="00483A74"/>
    <w:rsid w:val="00483D94"/>
    <w:rsid w:val="004842C7"/>
    <w:rsid w:val="004845A8"/>
    <w:rsid w:val="0048485C"/>
    <w:rsid w:val="004848D9"/>
    <w:rsid w:val="004851CF"/>
    <w:rsid w:val="00485B80"/>
    <w:rsid w:val="00485BE4"/>
    <w:rsid w:val="004868E8"/>
    <w:rsid w:val="00486F1B"/>
    <w:rsid w:val="0048737F"/>
    <w:rsid w:val="004879D5"/>
    <w:rsid w:val="00490128"/>
    <w:rsid w:val="00490801"/>
    <w:rsid w:val="00490B88"/>
    <w:rsid w:val="00490D99"/>
    <w:rsid w:val="00491059"/>
    <w:rsid w:val="004918C8"/>
    <w:rsid w:val="00492955"/>
    <w:rsid w:val="00492BAB"/>
    <w:rsid w:val="00492CD4"/>
    <w:rsid w:val="00492F10"/>
    <w:rsid w:val="00495789"/>
    <w:rsid w:val="00495DBB"/>
    <w:rsid w:val="004979A5"/>
    <w:rsid w:val="004A01A4"/>
    <w:rsid w:val="004A0B70"/>
    <w:rsid w:val="004A1124"/>
    <w:rsid w:val="004A11B6"/>
    <w:rsid w:val="004A1818"/>
    <w:rsid w:val="004A2399"/>
    <w:rsid w:val="004A2547"/>
    <w:rsid w:val="004A2F1A"/>
    <w:rsid w:val="004A4705"/>
    <w:rsid w:val="004A5121"/>
    <w:rsid w:val="004A51E1"/>
    <w:rsid w:val="004A5488"/>
    <w:rsid w:val="004A5CCF"/>
    <w:rsid w:val="004A5EEC"/>
    <w:rsid w:val="004A5F03"/>
    <w:rsid w:val="004A6126"/>
    <w:rsid w:val="004A64CD"/>
    <w:rsid w:val="004A676D"/>
    <w:rsid w:val="004A694D"/>
    <w:rsid w:val="004A6B50"/>
    <w:rsid w:val="004B03BC"/>
    <w:rsid w:val="004B08BD"/>
    <w:rsid w:val="004B1E3C"/>
    <w:rsid w:val="004B2AC6"/>
    <w:rsid w:val="004B2B5F"/>
    <w:rsid w:val="004B3201"/>
    <w:rsid w:val="004B395F"/>
    <w:rsid w:val="004B40B4"/>
    <w:rsid w:val="004B41AC"/>
    <w:rsid w:val="004B41CC"/>
    <w:rsid w:val="004B4823"/>
    <w:rsid w:val="004B4D7E"/>
    <w:rsid w:val="004B5492"/>
    <w:rsid w:val="004B5529"/>
    <w:rsid w:val="004B67DD"/>
    <w:rsid w:val="004B742B"/>
    <w:rsid w:val="004B76BB"/>
    <w:rsid w:val="004C024E"/>
    <w:rsid w:val="004C0556"/>
    <w:rsid w:val="004C08C8"/>
    <w:rsid w:val="004C0BA0"/>
    <w:rsid w:val="004C16F2"/>
    <w:rsid w:val="004C1AE5"/>
    <w:rsid w:val="004C238A"/>
    <w:rsid w:val="004C38C8"/>
    <w:rsid w:val="004C4E05"/>
    <w:rsid w:val="004C5150"/>
    <w:rsid w:val="004C53C8"/>
    <w:rsid w:val="004C64B2"/>
    <w:rsid w:val="004C7038"/>
    <w:rsid w:val="004C7943"/>
    <w:rsid w:val="004C7E02"/>
    <w:rsid w:val="004D09D2"/>
    <w:rsid w:val="004D0BAE"/>
    <w:rsid w:val="004D1DDD"/>
    <w:rsid w:val="004D2D42"/>
    <w:rsid w:val="004D399E"/>
    <w:rsid w:val="004D3FF8"/>
    <w:rsid w:val="004D5255"/>
    <w:rsid w:val="004D5F0C"/>
    <w:rsid w:val="004D67F1"/>
    <w:rsid w:val="004D6A87"/>
    <w:rsid w:val="004D6DB0"/>
    <w:rsid w:val="004D70AF"/>
    <w:rsid w:val="004D788E"/>
    <w:rsid w:val="004E21ED"/>
    <w:rsid w:val="004E2A43"/>
    <w:rsid w:val="004E2D20"/>
    <w:rsid w:val="004E3227"/>
    <w:rsid w:val="004E3461"/>
    <w:rsid w:val="004E36EC"/>
    <w:rsid w:val="004E49F2"/>
    <w:rsid w:val="004E503A"/>
    <w:rsid w:val="004E5764"/>
    <w:rsid w:val="004E7C6B"/>
    <w:rsid w:val="004F0391"/>
    <w:rsid w:val="004F2203"/>
    <w:rsid w:val="004F2642"/>
    <w:rsid w:val="004F28A5"/>
    <w:rsid w:val="004F2943"/>
    <w:rsid w:val="004F2C88"/>
    <w:rsid w:val="004F2E07"/>
    <w:rsid w:val="004F302D"/>
    <w:rsid w:val="004F3216"/>
    <w:rsid w:val="004F3FE8"/>
    <w:rsid w:val="004F4540"/>
    <w:rsid w:val="004F56BD"/>
    <w:rsid w:val="004F59BF"/>
    <w:rsid w:val="004F5EE2"/>
    <w:rsid w:val="004F6BB7"/>
    <w:rsid w:val="004F7B7B"/>
    <w:rsid w:val="005009E8"/>
    <w:rsid w:val="00500BCA"/>
    <w:rsid w:val="00500F67"/>
    <w:rsid w:val="0050127C"/>
    <w:rsid w:val="0050165F"/>
    <w:rsid w:val="00502FB1"/>
    <w:rsid w:val="00503A24"/>
    <w:rsid w:val="00503E6F"/>
    <w:rsid w:val="00504370"/>
    <w:rsid w:val="005055C5"/>
    <w:rsid w:val="0050606D"/>
    <w:rsid w:val="00507023"/>
    <w:rsid w:val="00507526"/>
    <w:rsid w:val="00507576"/>
    <w:rsid w:val="00512BFA"/>
    <w:rsid w:val="005134CE"/>
    <w:rsid w:val="00513561"/>
    <w:rsid w:val="005142BA"/>
    <w:rsid w:val="00514732"/>
    <w:rsid w:val="00514DAA"/>
    <w:rsid w:val="00515B7D"/>
    <w:rsid w:val="00516119"/>
    <w:rsid w:val="00517544"/>
    <w:rsid w:val="00517C27"/>
    <w:rsid w:val="00520AFB"/>
    <w:rsid w:val="00520CEE"/>
    <w:rsid w:val="00521E71"/>
    <w:rsid w:val="00521F06"/>
    <w:rsid w:val="00521FE9"/>
    <w:rsid w:val="00522F83"/>
    <w:rsid w:val="00523399"/>
    <w:rsid w:val="00523448"/>
    <w:rsid w:val="005234D5"/>
    <w:rsid w:val="005237EC"/>
    <w:rsid w:val="00523E98"/>
    <w:rsid w:val="005242BA"/>
    <w:rsid w:val="005249B8"/>
    <w:rsid w:val="0052530E"/>
    <w:rsid w:val="00525325"/>
    <w:rsid w:val="0052570B"/>
    <w:rsid w:val="005275B3"/>
    <w:rsid w:val="00527AEC"/>
    <w:rsid w:val="00527AEF"/>
    <w:rsid w:val="00527BF7"/>
    <w:rsid w:val="0053151B"/>
    <w:rsid w:val="005319CE"/>
    <w:rsid w:val="0053248B"/>
    <w:rsid w:val="005325CA"/>
    <w:rsid w:val="00532AAD"/>
    <w:rsid w:val="00533154"/>
    <w:rsid w:val="00533284"/>
    <w:rsid w:val="00533970"/>
    <w:rsid w:val="005342B0"/>
    <w:rsid w:val="00535C79"/>
    <w:rsid w:val="005362B4"/>
    <w:rsid w:val="00536539"/>
    <w:rsid w:val="00536953"/>
    <w:rsid w:val="00536D07"/>
    <w:rsid w:val="00537588"/>
    <w:rsid w:val="00537C72"/>
    <w:rsid w:val="0054079B"/>
    <w:rsid w:val="00541904"/>
    <w:rsid w:val="00542387"/>
    <w:rsid w:val="005428CA"/>
    <w:rsid w:val="00542C59"/>
    <w:rsid w:val="0054358C"/>
    <w:rsid w:val="0054486E"/>
    <w:rsid w:val="00545157"/>
    <w:rsid w:val="00545478"/>
    <w:rsid w:val="00546E67"/>
    <w:rsid w:val="00547F19"/>
    <w:rsid w:val="00550534"/>
    <w:rsid w:val="005512EE"/>
    <w:rsid w:val="005519B4"/>
    <w:rsid w:val="00551F38"/>
    <w:rsid w:val="00552E7A"/>
    <w:rsid w:val="00553C43"/>
    <w:rsid w:val="00554381"/>
    <w:rsid w:val="00555266"/>
    <w:rsid w:val="005557CB"/>
    <w:rsid w:val="00555899"/>
    <w:rsid w:val="0055595C"/>
    <w:rsid w:val="00555A73"/>
    <w:rsid w:val="00555A98"/>
    <w:rsid w:val="0055656A"/>
    <w:rsid w:val="0055698C"/>
    <w:rsid w:val="0056182F"/>
    <w:rsid w:val="0056187B"/>
    <w:rsid w:val="00562108"/>
    <w:rsid w:val="0056294B"/>
    <w:rsid w:val="0056317D"/>
    <w:rsid w:val="005632BA"/>
    <w:rsid w:val="00563BB5"/>
    <w:rsid w:val="00564103"/>
    <w:rsid w:val="00564147"/>
    <w:rsid w:val="005641FD"/>
    <w:rsid w:val="0056475B"/>
    <w:rsid w:val="005674FB"/>
    <w:rsid w:val="00567AE0"/>
    <w:rsid w:val="00567B38"/>
    <w:rsid w:val="00571196"/>
    <w:rsid w:val="00573486"/>
    <w:rsid w:val="005738CA"/>
    <w:rsid w:val="00574743"/>
    <w:rsid w:val="00574B23"/>
    <w:rsid w:val="00574BF3"/>
    <w:rsid w:val="005769EB"/>
    <w:rsid w:val="005770E6"/>
    <w:rsid w:val="00577CD9"/>
    <w:rsid w:val="00577DA3"/>
    <w:rsid w:val="00580063"/>
    <w:rsid w:val="0058176E"/>
    <w:rsid w:val="00582122"/>
    <w:rsid w:val="00582391"/>
    <w:rsid w:val="00582741"/>
    <w:rsid w:val="0058283C"/>
    <w:rsid w:val="00583E0A"/>
    <w:rsid w:val="00584D58"/>
    <w:rsid w:val="00585C14"/>
    <w:rsid w:val="00587221"/>
    <w:rsid w:val="005878F6"/>
    <w:rsid w:val="00587A3F"/>
    <w:rsid w:val="0059136D"/>
    <w:rsid w:val="00591768"/>
    <w:rsid w:val="0059195B"/>
    <w:rsid w:val="005930CC"/>
    <w:rsid w:val="0059317D"/>
    <w:rsid w:val="00593B21"/>
    <w:rsid w:val="00593D2F"/>
    <w:rsid w:val="00595454"/>
    <w:rsid w:val="00595BF6"/>
    <w:rsid w:val="00595D4F"/>
    <w:rsid w:val="0059647A"/>
    <w:rsid w:val="005979F2"/>
    <w:rsid w:val="005A02D1"/>
    <w:rsid w:val="005A06E6"/>
    <w:rsid w:val="005A0795"/>
    <w:rsid w:val="005A09B3"/>
    <w:rsid w:val="005A119C"/>
    <w:rsid w:val="005A127C"/>
    <w:rsid w:val="005A12D8"/>
    <w:rsid w:val="005A1648"/>
    <w:rsid w:val="005A18E2"/>
    <w:rsid w:val="005A2BB9"/>
    <w:rsid w:val="005A37F0"/>
    <w:rsid w:val="005A3990"/>
    <w:rsid w:val="005A47FE"/>
    <w:rsid w:val="005A4C71"/>
    <w:rsid w:val="005A4F01"/>
    <w:rsid w:val="005A53CF"/>
    <w:rsid w:val="005A5B00"/>
    <w:rsid w:val="005A6E90"/>
    <w:rsid w:val="005A79CD"/>
    <w:rsid w:val="005A7B2B"/>
    <w:rsid w:val="005B0A06"/>
    <w:rsid w:val="005B1124"/>
    <w:rsid w:val="005B1680"/>
    <w:rsid w:val="005B191E"/>
    <w:rsid w:val="005B1A30"/>
    <w:rsid w:val="005B2131"/>
    <w:rsid w:val="005B260D"/>
    <w:rsid w:val="005B4D17"/>
    <w:rsid w:val="005B4DC9"/>
    <w:rsid w:val="005B5828"/>
    <w:rsid w:val="005B5ECE"/>
    <w:rsid w:val="005B6CD2"/>
    <w:rsid w:val="005B7BEA"/>
    <w:rsid w:val="005B7FDC"/>
    <w:rsid w:val="005C0A08"/>
    <w:rsid w:val="005C0F76"/>
    <w:rsid w:val="005C1454"/>
    <w:rsid w:val="005C2121"/>
    <w:rsid w:val="005C3FF7"/>
    <w:rsid w:val="005C4CD3"/>
    <w:rsid w:val="005C4D2F"/>
    <w:rsid w:val="005C5226"/>
    <w:rsid w:val="005C57F4"/>
    <w:rsid w:val="005C6194"/>
    <w:rsid w:val="005C794E"/>
    <w:rsid w:val="005C7B13"/>
    <w:rsid w:val="005D0D18"/>
    <w:rsid w:val="005D301B"/>
    <w:rsid w:val="005D3BB1"/>
    <w:rsid w:val="005D3E82"/>
    <w:rsid w:val="005D3EFD"/>
    <w:rsid w:val="005D46C7"/>
    <w:rsid w:val="005D5181"/>
    <w:rsid w:val="005D55CF"/>
    <w:rsid w:val="005D55D2"/>
    <w:rsid w:val="005D6263"/>
    <w:rsid w:val="005D62E7"/>
    <w:rsid w:val="005D64FA"/>
    <w:rsid w:val="005D6DD1"/>
    <w:rsid w:val="005D6E3B"/>
    <w:rsid w:val="005D6E4A"/>
    <w:rsid w:val="005D776A"/>
    <w:rsid w:val="005E002E"/>
    <w:rsid w:val="005E0156"/>
    <w:rsid w:val="005E0537"/>
    <w:rsid w:val="005E0DCE"/>
    <w:rsid w:val="005E1622"/>
    <w:rsid w:val="005E34B4"/>
    <w:rsid w:val="005E5094"/>
    <w:rsid w:val="005E590E"/>
    <w:rsid w:val="005E6E1C"/>
    <w:rsid w:val="005F07D4"/>
    <w:rsid w:val="005F0F7A"/>
    <w:rsid w:val="005F2C03"/>
    <w:rsid w:val="005F2C4B"/>
    <w:rsid w:val="005F3D72"/>
    <w:rsid w:val="005F4877"/>
    <w:rsid w:val="005F4EE0"/>
    <w:rsid w:val="005F503D"/>
    <w:rsid w:val="005F623E"/>
    <w:rsid w:val="005F6D18"/>
    <w:rsid w:val="00600369"/>
    <w:rsid w:val="00600C70"/>
    <w:rsid w:val="00601320"/>
    <w:rsid w:val="00601638"/>
    <w:rsid w:val="0060267C"/>
    <w:rsid w:val="00602914"/>
    <w:rsid w:val="00602D4D"/>
    <w:rsid w:val="0060302C"/>
    <w:rsid w:val="00603033"/>
    <w:rsid w:val="00603430"/>
    <w:rsid w:val="006047AD"/>
    <w:rsid w:val="00604A7E"/>
    <w:rsid w:val="00604C62"/>
    <w:rsid w:val="00607064"/>
    <w:rsid w:val="006076F1"/>
    <w:rsid w:val="0061054D"/>
    <w:rsid w:val="00610695"/>
    <w:rsid w:val="00611893"/>
    <w:rsid w:val="0061290B"/>
    <w:rsid w:val="00612A92"/>
    <w:rsid w:val="00612DDE"/>
    <w:rsid w:val="00613900"/>
    <w:rsid w:val="00613D64"/>
    <w:rsid w:val="00613F3D"/>
    <w:rsid w:val="00614191"/>
    <w:rsid w:val="00615CD2"/>
    <w:rsid w:val="006163E8"/>
    <w:rsid w:val="00616418"/>
    <w:rsid w:val="00617156"/>
    <w:rsid w:val="00617B96"/>
    <w:rsid w:val="00617C3E"/>
    <w:rsid w:val="00620419"/>
    <w:rsid w:val="0062140F"/>
    <w:rsid w:val="00621A4F"/>
    <w:rsid w:val="00622096"/>
    <w:rsid w:val="00622EAD"/>
    <w:rsid w:val="00623359"/>
    <w:rsid w:val="00623EEA"/>
    <w:rsid w:val="006246D4"/>
    <w:rsid w:val="00625350"/>
    <w:rsid w:val="0062543A"/>
    <w:rsid w:val="00625546"/>
    <w:rsid w:val="00625FC5"/>
    <w:rsid w:val="0062786C"/>
    <w:rsid w:val="0063155B"/>
    <w:rsid w:val="00632039"/>
    <w:rsid w:val="006322DC"/>
    <w:rsid w:val="00632B50"/>
    <w:rsid w:val="00633AE1"/>
    <w:rsid w:val="00634DC4"/>
    <w:rsid w:val="00634F86"/>
    <w:rsid w:val="00635467"/>
    <w:rsid w:val="00635E8A"/>
    <w:rsid w:val="00635EFE"/>
    <w:rsid w:val="00635F6D"/>
    <w:rsid w:val="00636CE4"/>
    <w:rsid w:val="00637593"/>
    <w:rsid w:val="0063759B"/>
    <w:rsid w:val="0063781E"/>
    <w:rsid w:val="006413DB"/>
    <w:rsid w:val="00641CDE"/>
    <w:rsid w:val="0064250B"/>
    <w:rsid w:val="00642627"/>
    <w:rsid w:val="00642992"/>
    <w:rsid w:val="00642F89"/>
    <w:rsid w:val="006431A2"/>
    <w:rsid w:val="006435D4"/>
    <w:rsid w:val="00644008"/>
    <w:rsid w:val="006442E9"/>
    <w:rsid w:val="00645587"/>
    <w:rsid w:val="006458B7"/>
    <w:rsid w:val="006458F4"/>
    <w:rsid w:val="006468D4"/>
    <w:rsid w:val="00647377"/>
    <w:rsid w:val="006476B9"/>
    <w:rsid w:val="006506D4"/>
    <w:rsid w:val="0065087D"/>
    <w:rsid w:val="00650F80"/>
    <w:rsid w:val="00651810"/>
    <w:rsid w:val="00651BD0"/>
    <w:rsid w:val="00652AC9"/>
    <w:rsid w:val="006541D7"/>
    <w:rsid w:val="006542D3"/>
    <w:rsid w:val="00654969"/>
    <w:rsid w:val="00655476"/>
    <w:rsid w:val="00655DE1"/>
    <w:rsid w:val="00656190"/>
    <w:rsid w:val="00656DEB"/>
    <w:rsid w:val="00656FA1"/>
    <w:rsid w:val="0066039C"/>
    <w:rsid w:val="006606D7"/>
    <w:rsid w:val="006610D6"/>
    <w:rsid w:val="0066242A"/>
    <w:rsid w:val="00662CBF"/>
    <w:rsid w:val="00664223"/>
    <w:rsid w:val="00665CB0"/>
    <w:rsid w:val="00665FA8"/>
    <w:rsid w:val="00666775"/>
    <w:rsid w:val="0066693D"/>
    <w:rsid w:val="00666F1A"/>
    <w:rsid w:val="00667884"/>
    <w:rsid w:val="00667E6B"/>
    <w:rsid w:val="006702AC"/>
    <w:rsid w:val="0067032B"/>
    <w:rsid w:val="00670467"/>
    <w:rsid w:val="006704A7"/>
    <w:rsid w:val="006704BC"/>
    <w:rsid w:val="00671BEA"/>
    <w:rsid w:val="00671F5A"/>
    <w:rsid w:val="006721CA"/>
    <w:rsid w:val="006724F1"/>
    <w:rsid w:val="006728D4"/>
    <w:rsid w:val="00672E01"/>
    <w:rsid w:val="0067458A"/>
    <w:rsid w:val="00675623"/>
    <w:rsid w:val="00675855"/>
    <w:rsid w:val="00675958"/>
    <w:rsid w:val="00676AEA"/>
    <w:rsid w:val="0068099D"/>
    <w:rsid w:val="00680AD2"/>
    <w:rsid w:val="00680C06"/>
    <w:rsid w:val="00681478"/>
    <w:rsid w:val="006818A8"/>
    <w:rsid w:val="00684453"/>
    <w:rsid w:val="00684C35"/>
    <w:rsid w:val="00684E34"/>
    <w:rsid w:val="0068585A"/>
    <w:rsid w:val="00685B65"/>
    <w:rsid w:val="00685C38"/>
    <w:rsid w:val="00685D99"/>
    <w:rsid w:val="006864DE"/>
    <w:rsid w:val="006866AC"/>
    <w:rsid w:val="00686FE2"/>
    <w:rsid w:val="0068754B"/>
    <w:rsid w:val="0068784F"/>
    <w:rsid w:val="00687C52"/>
    <w:rsid w:val="00690963"/>
    <w:rsid w:val="006913CE"/>
    <w:rsid w:val="00693315"/>
    <w:rsid w:val="00693996"/>
    <w:rsid w:val="0069551B"/>
    <w:rsid w:val="00696304"/>
    <w:rsid w:val="00697379"/>
    <w:rsid w:val="00697410"/>
    <w:rsid w:val="006A2AAA"/>
    <w:rsid w:val="006A329F"/>
    <w:rsid w:val="006A35FB"/>
    <w:rsid w:val="006A39EE"/>
    <w:rsid w:val="006A4118"/>
    <w:rsid w:val="006A502E"/>
    <w:rsid w:val="006A5AC4"/>
    <w:rsid w:val="006A6800"/>
    <w:rsid w:val="006A6BB0"/>
    <w:rsid w:val="006A7308"/>
    <w:rsid w:val="006A782E"/>
    <w:rsid w:val="006B1336"/>
    <w:rsid w:val="006B17F4"/>
    <w:rsid w:val="006B2070"/>
    <w:rsid w:val="006B27DA"/>
    <w:rsid w:val="006B3A34"/>
    <w:rsid w:val="006B72CB"/>
    <w:rsid w:val="006B7626"/>
    <w:rsid w:val="006B798B"/>
    <w:rsid w:val="006C00E5"/>
    <w:rsid w:val="006C0736"/>
    <w:rsid w:val="006C0840"/>
    <w:rsid w:val="006C16D3"/>
    <w:rsid w:val="006C1863"/>
    <w:rsid w:val="006C4BE0"/>
    <w:rsid w:val="006C5710"/>
    <w:rsid w:val="006C5A41"/>
    <w:rsid w:val="006C7889"/>
    <w:rsid w:val="006D00EC"/>
    <w:rsid w:val="006D16F7"/>
    <w:rsid w:val="006D1EF9"/>
    <w:rsid w:val="006D292F"/>
    <w:rsid w:val="006D2E0C"/>
    <w:rsid w:val="006D37F9"/>
    <w:rsid w:val="006D3A3D"/>
    <w:rsid w:val="006D3C47"/>
    <w:rsid w:val="006D4BE3"/>
    <w:rsid w:val="006D4D45"/>
    <w:rsid w:val="006D4DDD"/>
    <w:rsid w:val="006D569E"/>
    <w:rsid w:val="006D57A7"/>
    <w:rsid w:val="006D620F"/>
    <w:rsid w:val="006D67A3"/>
    <w:rsid w:val="006D689E"/>
    <w:rsid w:val="006D6B4F"/>
    <w:rsid w:val="006D6DC1"/>
    <w:rsid w:val="006D6F03"/>
    <w:rsid w:val="006D7D1A"/>
    <w:rsid w:val="006E0CEC"/>
    <w:rsid w:val="006E11F6"/>
    <w:rsid w:val="006E173E"/>
    <w:rsid w:val="006E1AB0"/>
    <w:rsid w:val="006E359B"/>
    <w:rsid w:val="006E3775"/>
    <w:rsid w:val="006E3A87"/>
    <w:rsid w:val="006E497A"/>
    <w:rsid w:val="006E4EB9"/>
    <w:rsid w:val="006E4FED"/>
    <w:rsid w:val="006E5100"/>
    <w:rsid w:val="006E59EE"/>
    <w:rsid w:val="006E5A05"/>
    <w:rsid w:val="006E6048"/>
    <w:rsid w:val="006E7273"/>
    <w:rsid w:val="006E746E"/>
    <w:rsid w:val="006F0AB3"/>
    <w:rsid w:val="006F1370"/>
    <w:rsid w:val="006F16B5"/>
    <w:rsid w:val="006F1902"/>
    <w:rsid w:val="006F2709"/>
    <w:rsid w:val="006F39E8"/>
    <w:rsid w:val="006F4B1C"/>
    <w:rsid w:val="006F4F53"/>
    <w:rsid w:val="006F65DD"/>
    <w:rsid w:val="006F6B91"/>
    <w:rsid w:val="006F7A2D"/>
    <w:rsid w:val="0070062C"/>
    <w:rsid w:val="00700EB3"/>
    <w:rsid w:val="0070131D"/>
    <w:rsid w:val="007013E5"/>
    <w:rsid w:val="00701F1D"/>
    <w:rsid w:val="007032FF"/>
    <w:rsid w:val="00703A5F"/>
    <w:rsid w:val="00703F74"/>
    <w:rsid w:val="007042EE"/>
    <w:rsid w:val="00704886"/>
    <w:rsid w:val="00704A85"/>
    <w:rsid w:val="00704DF6"/>
    <w:rsid w:val="00704F80"/>
    <w:rsid w:val="007058E7"/>
    <w:rsid w:val="00705FED"/>
    <w:rsid w:val="00706572"/>
    <w:rsid w:val="00706AFC"/>
    <w:rsid w:val="00706E25"/>
    <w:rsid w:val="0070714A"/>
    <w:rsid w:val="00707734"/>
    <w:rsid w:val="00711B23"/>
    <w:rsid w:val="00711C88"/>
    <w:rsid w:val="00711D21"/>
    <w:rsid w:val="00712788"/>
    <w:rsid w:val="007134FB"/>
    <w:rsid w:val="007145DC"/>
    <w:rsid w:val="007145E1"/>
    <w:rsid w:val="00715B10"/>
    <w:rsid w:val="00715BA8"/>
    <w:rsid w:val="00716EEA"/>
    <w:rsid w:val="00716FF4"/>
    <w:rsid w:val="0071767D"/>
    <w:rsid w:val="00717819"/>
    <w:rsid w:val="0072069B"/>
    <w:rsid w:val="007217C7"/>
    <w:rsid w:val="00721D92"/>
    <w:rsid w:val="00722257"/>
    <w:rsid w:val="00722BCC"/>
    <w:rsid w:val="00724A98"/>
    <w:rsid w:val="00725517"/>
    <w:rsid w:val="0072774A"/>
    <w:rsid w:val="00727BCD"/>
    <w:rsid w:val="00730810"/>
    <w:rsid w:val="007308B5"/>
    <w:rsid w:val="00730EAC"/>
    <w:rsid w:val="007310DE"/>
    <w:rsid w:val="00732515"/>
    <w:rsid w:val="00732AB3"/>
    <w:rsid w:val="00734319"/>
    <w:rsid w:val="007343F3"/>
    <w:rsid w:val="00734533"/>
    <w:rsid w:val="007351CA"/>
    <w:rsid w:val="0073639A"/>
    <w:rsid w:val="007367AF"/>
    <w:rsid w:val="0073758A"/>
    <w:rsid w:val="007405E7"/>
    <w:rsid w:val="0074113F"/>
    <w:rsid w:val="0074121A"/>
    <w:rsid w:val="0074160F"/>
    <w:rsid w:val="007421CB"/>
    <w:rsid w:val="0074299E"/>
    <w:rsid w:val="00742D30"/>
    <w:rsid w:val="00743AF4"/>
    <w:rsid w:val="00743BE0"/>
    <w:rsid w:val="0074410D"/>
    <w:rsid w:val="007441C0"/>
    <w:rsid w:val="007442FE"/>
    <w:rsid w:val="00744AC7"/>
    <w:rsid w:val="00744D47"/>
    <w:rsid w:val="00746526"/>
    <w:rsid w:val="007471AD"/>
    <w:rsid w:val="0074795D"/>
    <w:rsid w:val="00751494"/>
    <w:rsid w:val="00751B19"/>
    <w:rsid w:val="007527A1"/>
    <w:rsid w:val="007531FC"/>
    <w:rsid w:val="00753981"/>
    <w:rsid w:val="00753C0C"/>
    <w:rsid w:val="007546CB"/>
    <w:rsid w:val="00754AED"/>
    <w:rsid w:val="00754EC8"/>
    <w:rsid w:val="0075587B"/>
    <w:rsid w:val="00755C4E"/>
    <w:rsid w:val="00755CC6"/>
    <w:rsid w:val="00756350"/>
    <w:rsid w:val="0075670E"/>
    <w:rsid w:val="0075671F"/>
    <w:rsid w:val="007567B1"/>
    <w:rsid w:val="00756E00"/>
    <w:rsid w:val="00756EFC"/>
    <w:rsid w:val="007571B4"/>
    <w:rsid w:val="00757CDF"/>
    <w:rsid w:val="007601A5"/>
    <w:rsid w:val="007602E1"/>
    <w:rsid w:val="00760868"/>
    <w:rsid w:val="00761472"/>
    <w:rsid w:val="007616CB"/>
    <w:rsid w:val="007620AA"/>
    <w:rsid w:val="007632EA"/>
    <w:rsid w:val="00765EF2"/>
    <w:rsid w:val="00766F22"/>
    <w:rsid w:val="0077029A"/>
    <w:rsid w:val="0077031D"/>
    <w:rsid w:val="00771081"/>
    <w:rsid w:val="00771D5B"/>
    <w:rsid w:val="00772030"/>
    <w:rsid w:val="007728C1"/>
    <w:rsid w:val="00772CC1"/>
    <w:rsid w:val="00772FDF"/>
    <w:rsid w:val="007732CC"/>
    <w:rsid w:val="00773364"/>
    <w:rsid w:val="00773F23"/>
    <w:rsid w:val="007742EB"/>
    <w:rsid w:val="007743A4"/>
    <w:rsid w:val="007744AA"/>
    <w:rsid w:val="0077494F"/>
    <w:rsid w:val="00774C88"/>
    <w:rsid w:val="00775751"/>
    <w:rsid w:val="00776D5C"/>
    <w:rsid w:val="0077736C"/>
    <w:rsid w:val="00777935"/>
    <w:rsid w:val="00777CD6"/>
    <w:rsid w:val="00781190"/>
    <w:rsid w:val="00782215"/>
    <w:rsid w:val="00782A6E"/>
    <w:rsid w:val="007831F2"/>
    <w:rsid w:val="00783D5D"/>
    <w:rsid w:val="00784536"/>
    <w:rsid w:val="00784C33"/>
    <w:rsid w:val="00785389"/>
    <w:rsid w:val="00785AD2"/>
    <w:rsid w:val="007861EC"/>
    <w:rsid w:val="00786701"/>
    <w:rsid w:val="00787728"/>
    <w:rsid w:val="0078774A"/>
    <w:rsid w:val="00787D6F"/>
    <w:rsid w:val="007901DA"/>
    <w:rsid w:val="00790292"/>
    <w:rsid w:val="0079032E"/>
    <w:rsid w:val="00790431"/>
    <w:rsid w:val="0079069B"/>
    <w:rsid w:val="00791377"/>
    <w:rsid w:val="00791792"/>
    <w:rsid w:val="007917DE"/>
    <w:rsid w:val="007919D7"/>
    <w:rsid w:val="007922FB"/>
    <w:rsid w:val="00792955"/>
    <w:rsid w:val="007929CA"/>
    <w:rsid w:val="007937C1"/>
    <w:rsid w:val="00793B3B"/>
    <w:rsid w:val="007941B5"/>
    <w:rsid w:val="00794547"/>
    <w:rsid w:val="00794E2C"/>
    <w:rsid w:val="00795B28"/>
    <w:rsid w:val="00795CC5"/>
    <w:rsid w:val="00795ECD"/>
    <w:rsid w:val="00796361"/>
    <w:rsid w:val="00796C1B"/>
    <w:rsid w:val="00796F17"/>
    <w:rsid w:val="007972DA"/>
    <w:rsid w:val="00797465"/>
    <w:rsid w:val="00797662"/>
    <w:rsid w:val="007A00B8"/>
    <w:rsid w:val="007A0584"/>
    <w:rsid w:val="007A16DC"/>
    <w:rsid w:val="007A1FF4"/>
    <w:rsid w:val="007A23C4"/>
    <w:rsid w:val="007A25FC"/>
    <w:rsid w:val="007A2D2A"/>
    <w:rsid w:val="007A3473"/>
    <w:rsid w:val="007A426B"/>
    <w:rsid w:val="007A51B8"/>
    <w:rsid w:val="007A5828"/>
    <w:rsid w:val="007A5B9F"/>
    <w:rsid w:val="007A5E14"/>
    <w:rsid w:val="007A7E8E"/>
    <w:rsid w:val="007B0E6D"/>
    <w:rsid w:val="007B19CB"/>
    <w:rsid w:val="007B2BFC"/>
    <w:rsid w:val="007B4146"/>
    <w:rsid w:val="007B494F"/>
    <w:rsid w:val="007B68A3"/>
    <w:rsid w:val="007B6FE2"/>
    <w:rsid w:val="007B7232"/>
    <w:rsid w:val="007B77B7"/>
    <w:rsid w:val="007C01B7"/>
    <w:rsid w:val="007C07FF"/>
    <w:rsid w:val="007C106B"/>
    <w:rsid w:val="007C1D5F"/>
    <w:rsid w:val="007C20B0"/>
    <w:rsid w:val="007C233E"/>
    <w:rsid w:val="007C27E5"/>
    <w:rsid w:val="007C2DD4"/>
    <w:rsid w:val="007C3677"/>
    <w:rsid w:val="007C50F1"/>
    <w:rsid w:val="007C6D46"/>
    <w:rsid w:val="007C70FA"/>
    <w:rsid w:val="007D0DD1"/>
    <w:rsid w:val="007D2F91"/>
    <w:rsid w:val="007D323B"/>
    <w:rsid w:val="007D371B"/>
    <w:rsid w:val="007D4256"/>
    <w:rsid w:val="007D4321"/>
    <w:rsid w:val="007D4D7E"/>
    <w:rsid w:val="007D51BA"/>
    <w:rsid w:val="007D555A"/>
    <w:rsid w:val="007D5AC7"/>
    <w:rsid w:val="007E098D"/>
    <w:rsid w:val="007E2387"/>
    <w:rsid w:val="007E2452"/>
    <w:rsid w:val="007E402F"/>
    <w:rsid w:val="007E4956"/>
    <w:rsid w:val="007E4BA8"/>
    <w:rsid w:val="007E6DFA"/>
    <w:rsid w:val="007E6E95"/>
    <w:rsid w:val="007E70EC"/>
    <w:rsid w:val="007E773B"/>
    <w:rsid w:val="007E7768"/>
    <w:rsid w:val="007E79D0"/>
    <w:rsid w:val="007F055D"/>
    <w:rsid w:val="007F0AA7"/>
    <w:rsid w:val="007F12B4"/>
    <w:rsid w:val="007F144F"/>
    <w:rsid w:val="007F1893"/>
    <w:rsid w:val="007F3EE0"/>
    <w:rsid w:val="007F5B04"/>
    <w:rsid w:val="007F6141"/>
    <w:rsid w:val="007F6B4F"/>
    <w:rsid w:val="007F6D00"/>
    <w:rsid w:val="0080020E"/>
    <w:rsid w:val="008002F5"/>
    <w:rsid w:val="00800370"/>
    <w:rsid w:val="00801329"/>
    <w:rsid w:val="00801411"/>
    <w:rsid w:val="00802D39"/>
    <w:rsid w:val="00802DA0"/>
    <w:rsid w:val="00803190"/>
    <w:rsid w:val="00805681"/>
    <w:rsid w:val="00805A12"/>
    <w:rsid w:val="00805A7C"/>
    <w:rsid w:val="00807383"/>
    <w:rsid w:val="008102A5"/>
    <w:rsid w:val="00812307"/>
    <w:rsid w:val="00812A76"/>
    <w:rsid w:val="0081343A"/>
    <w:rsid w:val="0081568D"/>
    <w:rsid w:val="0081581C"/>
    <w:rsid w:val="00815E4F"/>
    <w:rsid w:val="00816092"/>
    <w:rsid w:val="00817705"/>
    <w:rsid w:val="00821190"/>
    <w:rsid w:val="0082156A"/>
    <w:rsid w:val="00823B14"/>
    <w:rsid w:val="00823D5B"/>
    <w:rsid w:val="00824328"/>
    <w:rsid w:val="008253E9"/>
    <w:rsid w:val="00825B7E"/>
    <w:rsid w:val="00826CE6"/>
    <w:rsid w:val="00830A12"/>
    <w:rsid w:val="0083150E"/>
    <w:rsid w:val="00831BA7"/>
    <w:rsid w:val="00832AE0"/>
    <w:rsid w:val="00832D19"/>
    <w:rsid w:val="00832D8E"/>
    <w:rsid w:val="00832DA9"/>
    <w:rsid w:val="00833418"/>
    <w:rsid w:val="00835484"/>
    <w:rsid w:val="00836FC0"/>
    <w:rsid w:val="00837046"/>
    <w:rsid w:val="0083714D"/>
    <w:rsid w:val="00837CBA"/>
    <w:rsid w:val="00842E3A"/>
    <w:rsid w:val="008442E3"/>
    <w:rsid w:val="0084476B"/>
    <w:rsid w:val="0084493D"/>
    <w:rsid w:val="00845748"/>
    <w:rsid w:val="0084577F"/>
    <w:rsid w:val="00845846"/>
    <w:rsid w:val="00845BDB"/>
    <w:rsid w:val="00845F4C"/>
    <w:rsid w:val="008466B1"/>
    <w:rsid w:val="0085017E"/>
    <w:rsid w:val="008525FD"/>
    <w:rsid w:val="00852A33"/>
    <w:rsid w:val="00852B44"/>
    <w:rsid w:val="00852C17"/>
    <w:rsid w:val="00852E54"/>
    <w:rsid w:val="00852EAA"/>
    <w:rsid w:val="008535D9"/>
    <w:rsid w:val="00853E3B"/>
    <w:rsid w:val="0085479C"/>
    <w:rsid w:val="008551FB"/>
    <w:rsid w:val="008553B2"/>
    <w:rsid w:val="008558C1"/>
    <w:rsid w:val="008569D4"/>
    <w:rsid w:val="00857B2B"/>
    <w:rsid w:val="00857E11"/>
    <w:rsid w:val="0086137C"/>
    <w:rsid w:val="00862667"/>
    <w:rsid w:val="00862ED7"/>
    <w:rsid w:val="008630B6"/>
    <w:rsid w:val="00863303"/>
    <w:rsid w:val="00863386"/>
    <w:rsid w:val="00863F4C"/>
    <w:rsid w:val="00864064"/>
    <w:rsid w:val="0086495B"/>
    <w:rsid w:val="00865141"/>
    <w:rsid w:val="0086677E"/>
    <w:rsid w:val="0086760A"/>
    <w:rsid w:val="0086772B"/>
    <w:rsid w:val="008705B4"/>
    <w:rsid w:val="008720A2"/>
    <w:rsid w:val="008727FE"/>
    <w:rsid w:val="008735F0"/>
    <w:rsid w:val="00873F5B"/>
    <w:rsid w:val="00874788"/>
    <w:rsid w:val="0087503F"/>
    <w:rsid w:val="008750B8"/>
    <w:rsid w:val="00875201"/>
    <w:rsid w:val="00875A4E"/>
    <w:rsid w:val="00876701"/>
    <w:rsid w:val="008769D2"/>
    <w:rsid w:val="0087723A"/>
    <w:rsid w:val="00877E8C"/>
    <w:rsid w:val="00882041"/>
    <w:rsid w:val="00882229"/>
    <w:rsid w:val="00882952"/>
    <w:rsid w:val="00882D56"/>
    <w:rsid w:val="008832AB"/>
    <w:rsid w:val="008839FC"/>
    <w:rsid w:val="00884568"/>
    <w:rsid w:val="0088478D"/>
    <w:rsid w:val="00884E23"/>
    <w:rsid w:val="00884F71"/>
    <w:rsid w:val="0088505F"/>
    <w:rsid w:val="0088671B"/>
    <w:rsid w:val="00887589"/>
    <w:rsid w:val="00887ABF"/>
    <w:rsid w:val="0089062E"/>
    <w:rsid w:val="008918FA"/>
    <w:rsid w:val="00891E9C"/>
    <w:rsid w:val="00893435"/>
    <w:rsid w:val="00894994"/>
    <w:rsid w:val="00895C43"/>
    <w:rsid w:val="00896385"/>
    <w:rsid w:val="0089644B"/>
    <w:rsid w:val="008968B3"/>
    <w:rsid w:val="00896E86"/>
    <w:rsid w:val="0089723C"/>
    <w:rsid w:val="008A00DA"/>
    <w:rsid w:val="008A07B0"/>
    <w:rsid w:val="008A0C99"/>
    <w:rsid w:val="008A0D69"/>
    <w:rsid w:val="008A0FA6"/>
    <w:rsid w:val="008A1D85"/>
    <w:rsid w:val="008A209F"/>
    <w:rsid w:val="008A230C"/>
    <w:rsid w:val="008A2F7C"/>
    <w:rsid w:val="008A2FD9"/>
    <w:rsid w:val="008A35B5"/>
    <w:rsid w:val="008A37E5"/>
    <w:rsid w:val="008A40AC"/>
    <w:rsid w:val="008A55A7"/>
    <w:rsid w:val="008A5EC7"/>
    <w:rsid w:val="008A63DC"/>
    <w:rsid w:val="008A6C70"/>
    <w:rsid w:val="008B0856"/>
    <w:rsid w:val="008B097E"/>
    <w:rsid w:val="008B1DAA"/>
    <w:rsid w:val="008B1DF0"/>
    <w:rsid w:val="008B2B03"/>
    <w:rsid w:val="008B2EF6"/>
    <w:rsid w:val="008B50F7"/>
    <w:rsid w:val="008B5BEF"/>
    <w:rsid w:val="008B70BE"/>
    <w:rsid w:val="008C09D0"/>
    <w:rsid w:val="008C0D9C"/>
    <w:rsid w:val="008C3072"/>
    <w:rsid w:val="008C361C"/>
    <w:rsid w:val="008C38A9"/>
    <w:rsid w:val="008C3B97"/>
    <w:rsid w:val="008C3BD3"/>
    <w:rsid w:val="008C457B"/>
    <w:rsid w:val="008C50A1"/>
    <w:rsid w:val="008C59C0"/>
    <w:rsid w:val="008C5AAF"/>
    <w:rsid w:val="008C5BF6"/>
    <w:rsid w:val="008C5EE2"/>
    <w:rsid w:val="008C63FC"/>
    <w:rsid w:val="008C7133"/>
    <w:rsid w:val="008C7EA0"/>
    <w:rsid w:val="008D13D0"/>
    <w:rsid w:val="008D2317"/>
    <w:rsid w:val="008D2C2D"/>
    <w:rsid w:val="008D2EE3"/>
    <w:rsid w:val="008D39ED"/>
    <w:rsid w:val="008D4178"/>
    <w:rsid w:val="008D494F"/>
    <w:rsid w:val="008D55D3"/>
    <w:rsid w:val="008D5CC9"/>
    <w:rsid w:val="008D5FB6"/>
    <w:rsid w:val="008D6DA0"/>
    <w:rsid w:val="008D6FA2"/>
    <w:rsid w:val="008D794E"/>
    <w:rsid w:val="008D7E7F"/>
    <w:rsid w:val="008E0640"/>
    <w:rsid w:val="008E07F8"/>
    <w:rsid w:val="008E0A07"/>
    <w:rsid w:val="008E2E08"/>
    <w:rsid w:val="008E34A7"/>
    <w:rsid w:val="008E50C9"/>
    <w:rsid w:val="008E5414"/>
    <w:rsid w:val="008E5CAC"/>
    <w:rsid w:val="008E5D8B"/>
    <w:rsid w:val="008E67CB"/>
    <w:rsid w:val="008E6E48"/>
    <w:rsid w:val="008F149D"/>
    <w:rsid w:val="008F1894"/>
    <w:rsid w:val="008F2054"/>
    <w:rsid w:val="008F2C36"/>
    <w:rsid w:val="008F2C9D"/>
    <w:rsid w:val="008F30B6"/>
    <w:rsid w:val="008F43B4"/>
    <w:rsid w:val="008F4AC5"/>
    <w:rsid w:val="008F71EC"/>
    <w:rsid w:val="008F7560"/>
    <w:rsid w:val="008F78BF"/>
    <w:rsid w:val="008F79C3"/>
    <w:rsid w:val="00900884"/>
    <w:rsid w:val="0090123D"/>
    <w:rsid w:val="00902001"/>
    <w:rsid w:val="00902EC9"/>
    <w:rsid w:val="009044A8"/>
    <w:rsid w:val="00904C2B"/>
    <w:rsid w:val="00905307"/>
    <w:rsid w:val="009060BA"/>
    <w:rsid w:val="009064A8"/>
    <w:rsid w:val="009064CF"/>
    <w:rsid w:val="00906623"/>
    <w:rsid w:val="0091025F"/>
    <w:rsid w:val="00910A33"/>
    <w:rsid w:val="00910DCE"/>
    <w:rsid w:val="00910E89"/>
    <w:rsid w:val="00910FE9"/>
    <w:rsid w:val="00910FF9"/>
    <w:rsid w:val="0091417E"/>
    <w:rsid w:val="00914F26"/>
    <w:rsid w:val="00915E95"/>
    <w:rsid w:val="00916039"/>
    <w:rsid w:val="009162A6"/>
    <w:rsid w:val="00916531"/>
    <w:rsid w:val="009167AE"/>
    <w:rsid w:val="00916B1B"/>
    <w:rsid w:val="00916E89"/>
    <w:rsid w:val="009170F8"/>
    <w:rsid w:val="009174E3"/>
    <w:rsid w:val="009176C7"/>
    <w:rsid w:val="00920076"/>
    <w:rsid w:val="0092036C"/>
    <w:rsid w:val="009204FE"/>
    <w:rsid w:val="00920FA4"/>
    <w:rsid w:val="0092162B"/>
    <w:rsid w:val="009218B2"/>
    <w:rsid w:val="00921E9F"/>
    <w:rsid w:val="00922ADC"/>
    <w:rsid w:val="00922B60"/>
    <w:rsid w:val="00923102"/>
    <w:rsid w:val="00923203"/>
    <w:rsid w:val="00923775"/>
    <w:rsid w:val="009257F1"/>
    <w:rsid w:val="00925D16"/>
    <w:rsid w:val="009269B9"/>
    <w:rsid w:val="00926A4E"/>
    <w:rsid w:val="009273FE"/>
    <w:rsid w:val="00927B5F"/>
    <w:rsid w:val="00927E3F"/>
    <w:rsid w:val="009307B4"/>
    <w:rsid w:val="00930F4C"/>
    <w:rsid w:val="00931169"/>
    <w:rsid w:val="00931C31"/>
    <w:rsid w:val="00932B45"/>
    <w:rsid w:val="00935514"/>
    <w:rsid w:val="00935692"/>
    <w:rsid w:val="00935FA5"/>
    <w:rsid w:val="009366D9"/>
    <w:rsid w:val="00936F0C"/>
    <w:rsid w:val="009406FE"/>
    <w:rsid w:val="0094084D"/>
    <w:rsid w:val="00941B5C"/>
    <w:rsid w:val="00941E08"/>
    <w:rsid w:val="00941E0D"/>
    <w:rsid w:val="00941F84"/>
    <w:rsid w:val="00942788"/>
    <w:rsid w:val="00942CB2"/>
    <w:rsid w:val="00942D81"/>
    <w:rsid w:val="00943709"/>
    <w:rsid w:val="00943BFC"/>
    <w:rsid w:val="00944842"/>
    <w:rsid w:val="00944A2B"/>
    <w:rsid w:val="00944E94"/>
    <w:rsid w:val="0094505D"/>
    <w:rsid w:val="00945132"/>
    <w:rsid w:val="00945341"/>
    <w:rsid w:val="00945A97"/>
    <w:rsid w:val="00945C10"/>
    <w:rsid w:val="00946E2C"/>
    <w:rsid w:val="009506F0"/>
    <w:rsid w:val="00951757"/>
    <w:rsid w:val="00951822"/>
    <w:rsid w:val="00951D06"/>
    <w:rsid w:val="00953076"/>
    <w:rsid w:val="009534AB"/>
    <w:rsid w:val="00953785"/>
    <w:rsid w:val="00953F96"/>
    <w:rsid w:val="00954204"/>
    <w:rsid w:val="009542DA"/>
    <w:rsid w:val="00954551"/>
    <w:rsid w:val="00954E5D"/>
    <w:rsid w:val="0095548C"/>
    <w:rsid w:val="009564A6"/>
    <w:rsid w:val="009568A4"/>
    <w:rsid w:val="00956E03"/>
    <w:rsid w:val="009606D2"/>
    <w:rsid w:val="00962089"/>
    <w:rsid w:val="009620C4"/>
    <w:rsid w:val="00962BB4"/>
    <w:rsid w:val="00962DB4"/>
    <w:rsid w:val="00962E56"/>
    <w:rsid w:val="00963448"/>
    <w:rsid w:val="00963552"/>
    <w:rsid w:val="009636E1"/>
    <w:rsid w:val="00963D77"/>
    <w:rsid w:val="009648A6"/>
    <w:rsid w:val="00964DF8"/>
    <w:rsid w:val="00964F30"/>
    <w:rsid w:val="00965B30"/>
    <w:rsid w:val="00966548"/>
    <w:rsid w:val="00966AB5"/>
    <w:rsid w:val="00966CEF"/>
    <w:rsid w:val="00966E7E"/>
    <w:rsid w:val="00967340"/>
    <w:rsid w:val="009675FF"/>
    <w:rsid w:val="009677D2"/>
    <w:rsid w:val="00970224"/>
    <w:rsid w:val="009703DF"/>
    <w:rsid w:val="00971847"/>
    <w:rsid w:val="00972456"/>
    <w:rsid w:val="00972F78"/>
    <w:rsid w:val="009736AE"/>
    <w:rsid w:val="009736E2"/>
    <w:rsid w:val="00974258"/>
    <w:rsid w:val="00974344"/>
    <w:rsid w:val="009747A8"/>
    <w:rsid w:val="0097517F"/>
    <w:rsid w:val="00975FDB"/>
    <w:rsid w:val="00976E4B"/>
    <w:rsid w:val="009777BB"/>
    <w:rsid w:val="00977BB3"/>
    <w:rsid w:val="00980DA5"/>
    <w:rsid w:val="009816AE"/>
    <w:rsid w:val="00982331"/>
    <w:rsid w:val="009830CB"/>
    <w:rsid w:val="009833F7"/>
    <w:rsid w:val="00984854"/>
    <w:rsid w:val="009849DB"/>
    <w:rsid w:val="00984D75"/>
    <w:rsid w:val="00985401"/>
    <w:rsid w:val="009859DD"/>
    <w:rsid w:val="0098657A"/>
    <w:rsid w:val="00986E09"/>
    <w:rsid w:val="00987C13"/>
    <w:rsid w:val="009909ED"/>
    <w:rsid w:val="00990D85"/>
    <w:rsid w:val="009914F6"/>
    <w:rsid w:val="00991AF5"/>
    <w:rsid w:val="0099428F"/>
    <w:rsid w:val="009950C5"/>
    <w:rsid w:val="00995230"/>
    <w:rsid w:val="00996095"/>
    <w:rsid w:val="00996314"/>
    <w:rsid w:val="00996B7F"/>
    <w:rsid w:val="00996EF6"/>
    <w:rsid w:val="00997934"/>
    <w:rsid w:val="009A0B0B"/>
    <w:rsid w:val="009A15B7"/>
    <w:rsid w:val="009A1979"/>
    <w:rsid w:val="009A2AFE"/>
    <w:rsid w:val="009A2D18"/>
    <w:rsid w:val="009A5762"/>
    <w:rsid w:val="009A5D73"/>
    <w:rsid w:val="009A635D"/>
    <w:rsid w:val="009A65BC"/>
    <w:rsid w:val="009A6950"/>
    <w:rsid w:val="009A6E66"/>
    <w:rsid w:val="009A7BF4"/>
    <w:rsid w:val="009B06E3"/>
    <w:rsid w:val="009B07A0"/>
    <w:rsid w:val="009B08E2"/>
    <w:rsid w:val="009B163E"/>
    <w:rsid w:val="009B1FD1"/>
    <w:rsid w:val="009B4270"/>
    <w:rsid w:val="009B45B8"/>
    <w:rsid w:val="009B4EC3"/>
    <w:rsid w:val="009B501F"/>
    <w:rsid w:val="009B5A24"/>
    <w:rsid w:val="009B624A"/>
    <w:rsid w:val="009C1BEE"/>
    <w:rsid w:val="009C22BF"/>
    <w:rsid w:val="009C2329"/>
    <w:rsid w:val="009C35BE"/>
    <w:rsid w:val="009C412F"/>
    <w:rsid w:val="009C45C9"/>
    <w:rsid w:val="009C4B07"/>
    <w:rsid w:val="009C56B6"/>
    <w:rsid w:val="009C59F0"/>
    <w:rsid w:val="009C5F8C"/>
    <w:rsid w:val="009C6BC8"/>
    <w:rsid w:val="009C74E1"/>
    <w:rsid w:val="009C7DBE"/>
    <w:rsid w:val="009D060A"/>
    <w:rsid w:val="009D09E4"/>
    <w:rsid w:val="009D1740"/>
    <w:rsid w:val="009D2190"/>
    <w:rsid w:val="009D289E"/>
    <w:rsid w:val="009D2D51"/>
    <w:rsid w:val="009D3344"/>
    <w:rsid w:val="009D3655"/>
    <w:rsid w:val="009D37BF"/>
    <w:rsid w:val="009D3C92"/>
    <w:rsid w:val="009D4C22"/>
    <w:rsid w:val="009D6B49"/>
    <w:rsid w:val="009D6C77"/>
    <w:rsid w:val="009D74D7"/>
    <w:rsid w:val="009D7B3E"/>
    <w:rsid w:val="009E0721"/>
    <w:rsid w:val="009E0754"/>
    <w:rsid w:val="009E0DFD"/>
    <w:rsid w:val="009E1106"/>
    <w:rsid w:val="009E1D56"/>
    <w:rsid w:val="009E2197"/>
    <w:rsid w:val="009E2D99"/>
    <w:rsid w:val="009E2DA9"/>
    <w:rsid w:val="009E42A2"/>
    <w:rsid w:val="009E58F0"/>
    <w:rsid w:val="009E7067"/>
    <w:rsid w:val="009E7C92"/>
    <w:rsid w:val="009F097C"/>
    <w:rsid w:val="009F0CD1"/>
    <w:rsid w:val="009F0D85"/>
    <w:rsid w:val="009F2589"/>
    <w:rsid w:val="009F282B"/>
    <w:rsid w:val="009F2B9D"/>
    <w:rsid w:val="009F3823"/>
    <w:rsid w:val="009F5029"/>
    <w:rsid w:val="009F51AC"/>
    <w:rsid w:val="009F51FF"/>
    <w:rsid w:val="009F5488"/>
    <w:rsid w:val="009F5FB1"/>
    <w:rsid w:val="009F6A25"/>
    <w:rsid w:val="009F6F15"/>
    <w:rsid w:val="009F730C"/>
    <w:rsid w:val="009F7E05"/>
    <w:rsid w:val="00A00B25"/>
    <w:rsid w:val="00A019BC"/>
    <w:rsid w:val="00A02CFF"/>
    <w:rsid w:val="00A03F15"/>
    <w:rsid w:val="00A04931"/>
    <w:rsid w:val="00A04B62"/>
    <w:rsid w:val="00A04E88"/>
    <w:rsid w:val="00A05ADF"/>
    <w:rsid w:val="00A0750D"/>
    <w:rsid w:val="00A07931"/>
    <w:rsid w:val="00A10C2E"/>
    <w:rsid w:val="00A1298C"/>
    <w:rsid w:val="00A13514"/>
    <w:rsid w:val="00A1406B"/>
    <w:rsid w:val="00A151AC"/>
    <w:rsid w:val="00A15BF1"/>
    <w:rsid w:val="00A16CF6"/>
    <w:rsid w:val="00A17B4A"/>
    <w:rsid w:val="00A20699"/>
    <w:rsid w:val="00A214C6"/>
    <w:rsid w:val="00A215BD"/>
    <w:rsid w:val="00A217A6"/>
    <w:rsid w:val="00A2216E"/>
    <w:rsid w:val="00A23AA3"/>
    <w:rsid w:val="00A23AB1"/>
    <w:rsid w:val="00A23CDB"/>
    <w:rsid w:val="00A26646"/>
    <w:rsid w:val="00A26741"/>
    <w:rsid w:val="00A267F5"/>
    <w:rsid w:val="00A26BCF"/>
    <w:rsid w:val="00A2750F"/>
    <w:rsid w:val="00A27E05"/>
    <w:rsid w:val="00A27E8E"/>
    <w:rsid w:val="00A3027A"/>
    <w:rsid w:val="00A311BF"/>
    <w:rsid w:val="00A3244A"/>
    <w:rsid w:val="00A32585"/>
    <w:rsid w:val="00A32E2B"/>
    <w:rsid w:val="00A32ECE"/>
    <w:rsid w:val="00A3370B"/>
    <w:rsid w:val="00A33AE1"/>
    <w:rsid w:val="00A33E6F"/>
    <w:rsid w:val="00A34653"/>
    <w:rsid w:val="00A3486B"/>
    <w:rsid w:val="00A363C2"/>
    <w:rsid w:val="00A3641F"/>
    <w:rsid w:val="00A368D3"/>
    <w:rsid w:val="00A36AFF"/>
    <w:rsid w:val="00A37EC4"/>
    <w:rsid w:val="00A400EA"/>
    <w:rsid w:val="00A4071B"/>
    <w:rsid w:val="00A4151E"/>
    <w:rsid w:val="00A418A4"/>
    <w:rsid w:val="00A43265"/>
    <w:rsid w:val="00A43865"/>
    <w:rsid w:val="00A43943"/>
    <w:rsid w:val="00A44E8F"/>
    <w:rsid w:val="00A452F2"/>
    <w:rsid w:val="00A4691D"/>
    <w:rsid w:val="00A47686"/>
    <w:rsid w:val="00A50C2D"/>
    <w:rsid w:val="00A51C0E"/>
    <w:rsid w:val="00A52DEA"/>
    <w:rsid w:val="00A540E9"/>
    <w:rsid w:val="00A5554F"/>
    <w:rsid w:val="00A55564"/>
    <w:rsid w:val="00A55710"/>
    <w:rsid w:val="00A5685F"/>
    <w:rsid w:val="00A5711A"/>
    <w:rsid w:val="00A5771F"/>
    <w:rsid w:val="00A60B74"/>
    <w:rsid w:val="00A60D81"/>
    <w:rsid w:val="00A61968"/>
    <w:rsid w:val="00A6198D"/>
    <w:rsid w:val="00A61C92"/>
    <w:rsid w:val="00A62A69"/>
    <w:rsid w:val="00A62ECA"/>
    <w:rsid w:val="00A63D0B"/>
    <w:rsid w:val="00A64DF4"/>
    <w:rsid w:val="00A67091"/>
    <w:rsid w:val="00A70272"/>
    <w:rsid w:val="00A703A4"/>
    <w:rsid w:val="00A70E59"/>
    <w:rsid w:val="00A71374"/>
    <w:rsid w:val="00A72611"/>
    <w:rsid w:val="00A72D48"/>
    <w:rsid w:val="00A72D76"/>
    <w:rsid w:val="00A73D70"/>
    <w:rsid w:val="00A74426"/>
    <w:rsid w:val="00A74B8C"/>
    <w:rsid w:val="00A760A4"/>
    <w:rsid w:val="00A768DA"/>
    <w:rsid w:val="00A772EB"/>
    <w:rsid w:val="00A8042F"/>
    <w:rsid w:val="00A825AE"/>
    <w:rsid w:val="00A82662"/>
    <w:rsid w:val="00A8271F"/>
    <w:rsid w:val="00A82DD3"/>
    <w:rsid w:val="00A8349F"/>
    <w:rsid w:val="00A8369B"/>
    <w:rsid w:val="00A842C4"/>
    <w:rsid w:val="00A84971"/>
    <w:rsid w:val="00A84CEB"/>
    <w:rsid w:val="00A860D3"/>
    <w:rsid w:val="00A861FA"/>
    <w:rsid w:val="00A87687"/>
    <w:rsid w:val="00A87D6F"/>
    <w:rsid w:val="00A918B1"/>
    <w:rsid w:val="00A91ED0"/>
    <w:rsid w:val="00A929FF"/>
    <w:rsid w:val="00A92C56"/>
    <w:rsid w:val="00A93413"/>
    <w:rsid w:val="00A937E5"/>
    <w:rsid w:val="00A943AF"/>
    <w:rsid w:val="00A95AD3"/>
    <w:rsid w:val="00A96473"/>
    <w:rsid w:val="00A96E41"/>
    <w:rsid w:val="00A972D8"/>
    <w:rsid w:val="00A97568"/>
    <w:rsid w:val="00A97E58"/>
    <w:rsid w:val="00AA1AFB"/>
    <w:rsid w:val="00AA1F8D"/>
    <w:rsid w:val="00AA3040"/>
    <w:rsid w:val="00AA43E2"/>
    <w:rsid w:val="00AA4A8C"/>
    <w:rsid w:val="00AA4F1B"/>
    <w:rsid w:val="00AA7083"/>
    <w:rsid w:val="00AA732A"/>
    <w:rsid w:val="00AB0ACB"/>
    <w:rsid w:val="00AB0DAE"/>
    <w:rsid w:val="00AB1D57"/>
    <w:rsid w:val="00AB237D"/>
    <w:rsid w:val="00AB2D01"/>
    <w:rsid w:val="00AB3BC8"/>
    <w:rsid w:val="00AB46B9"/>
    <w:rsid w:val="00AB5266"/>
    <w:rsid w:val="00AB57F5"/>
    <w:rsid w:val="00AB5D9A"/>
    <w:rsid w:val="00AB5ECC"/>
    <w:rsid w:val="00AB5FFC"/>
    <w:rsid w:val="00AC03AD"/>
    <w:rsid w:val="00AC0737"/>
    <w:rsid w:val="00AC0DA2"/>
    <w:rsid w:val="00AC1B3A"/>
    <w:rsid w:val="00AC2998"/>
    <w:rsid w:val="00AC3EAD"/>
    <w:rsid w:val="00AC560E"/>
    <w:rsid w:val="00AC5AB5"/>
    <w:rsid w:val="00AC6261"/>
    <w:rsid w:val="00AC6328"/>
    <w:rsid w:val="00AC63E8"/>
    <w:rsid w:val="00AC65BF"/>
    <w:rsid w:val="00AC7BC3"/>
    <w:rsid w:val="00AD0725"/>
    <w:rsid w:val="00AD1B00"/>
    <w:rsid w:val="00AD1F02"/>
    <w:rsid w:val="00AD2B76"/>
    <w:rsid w:val="00AD3CD4"/>
    <w:rsid w:val="00AD449F"/>
    <w:rsid w:val="00AD6979"/>
    <w:rsid w:val="00AD6FD2"/>
    <w:rsid w:val="00AD725A"/>
    <w:rsid w:val="00AD7C73"/>
    <w:rsid w:val="00AD7EE6"/>
    <w:rsid w:val="00AE01D2"/>
    <w:rsid w:val="00AE0FC0"/>
    <w:rsid w:val="00AE3652"/>
    <w:rsid w:val="00AE3CEE"/>
    <w:rsid w:val="00AE4267"/>
    <w:rsid w:val="00AE6739"/>
    <w:rsid w:val="00AE7403"/>
    <w:rsid w:val="00AF0239"/>
    <w:rsid w:val="00AF1022"/>
    <w:rsid w:val="00AF12F1"/>
    <w:rsid w:val="00AF1647"/>
    <w:rsid w:val="00AF259A"/>
    <w:rsid w:val="00AF298F"/>
    <w:rsid w:val="00AF2D1D"/>
    <w:rsid w:val="00AF318D"/>
    <w:rsid w:val="00AF33EF"/>
    <w:rsid w:val="00AF42AD"/>
    <w:rsid w:val="00AF48C9"/>
    <w:rsid w:val="00AF51C2"/>
    <w:rsid w:val="00AF652D"/>
    <w:rsid w:val="00AF774F"/>
    <w:rsid w:val="00AF79CF"/>
    <w:rsid w:val="00B00307"/>
    <w:rsid w:val="00B0057B"/>
    <w:rsid w:val="00B01A5C"/>
    <w:rsid w:val="00B02306"/>
    <w:rsid w:val="00B02F73"/>
    <w:rsid w:val="00B0491F"/>
    <w:rsid w:val="00B052DD"/>
    <w:rsid w:val="00B05744"/>
    <w:rsid w:val="00B05A5B"/>
    <w:rsid w:val="00B07C44"/>
    <w:rsid w:val="00B07D6C"/>
    <w:rsid w:val="00B103BB"/>
    <w:rsid w:val="00B10B02"/>
    <w:rsid w:val="00B10F19"/>
    <w:rsid w:val="00B11F3C"/>
    <w:rsid w:val="00B127C1"/>
    <w:rsid w:val="00B12A6F"/>
    <w:rsid w:val="00B12E26"/>
    <w:rsid w:val="00B13A5D"/>
    <w:rsid w:val="00B146DF"/>
    <w:rsid w:val="00B147D4"/>
    <w:rsid w:val="00B158C3"/>
    <w:rsid w:val="00B159F4"/>
    <w:rsid w:val="00B16BF5"/>
    <w:rsid w:val="00B16E15"/>
    <w:rsid w:val="00B16FB0"/>
    <w:rsid w:val="00B17EFF"/>
    <w:rsid w:val="00B201EC"/>
    <w:rsid w:val="00B2170F"/>
    <w:rsid w:val="00B220B4"/>
    <w:rsid w:val="00B23D25"/>
    <w:rsid w:val="00B24AB6"/>
    <w:rsid w:val="00B3094C"/>
    <w:rsid w:val="00B30C1F"/>
    <w:rsid w:val="00B3135C"/>
    <w:rsid w:val="00B32419"/>
    <w:rsid w:val="00B3250B"/>
    <w:rsid w:val="00B33111"/>
    <w:rsid w:val="00B346E3"/>
    <w:rsid w:val="00B34BDC"/>
    <w:rsid w:val="00B34CBD"/>
    <w:rsid w:val="00B3519D"/>
    <w:rsid w:val="00B36548"/>
    <w:rsid w:val="00B36A7E"/>
    <w:rsid w:val="00B37771"/>
    <w:rsid w:val="00B37F3F"/>
    <w:rsid w:val="00B40098"/>
    <w:rsid w:val="00B40288"/>
    <w:rsid w:val="00B4050A"/>
    <w:rsid w:val="00B40DEC"/>
    <w:rsid w:val="00B41161"/>
    <w:rsid w:val="00B4199A"/>
    <w:rsid w:val="00B43CB9"/>
    <w:rsid w:val="00B445D1"/>
    <w:rsid w:val="00B451D7"/>
    <w:rsid w:val="00B457AF"/>
    <w:rsid w:val="00B464E8"/>
    <w:rsid w:val="00B4682A"/>
    <w:rsid w:val="00B46CDB"/>
    <w:rsid w:val="00B478AD"/>
    <w:rsid w:val="00B4795C"/>
    <w:rsid w:val="00B5007E"/>
    <w:rsid w:val="00B53E66"/>
    <w:rsid w:val="00B542A3"/>
    <w:rsid w:val="00B54BFF"/>
    <w:rsid w:val="00B54F77"/>
    <w:rsid w:val="00B556BA"/>
    <w:rsid w:val="00B55879"/>
    <w:rsid w:val="00B562BE"/>
    <w:rsid w:val="00B56908"/>
    <w:rsid w:val="00B56AEB"/>
    <w:rsid w:val="00B57DB7"/>
    <w:rsid w:val="00B60BC8"/>
    <w:rsid w:val="00B610D0"/>
    <w:rsid w:val="00B618D2"/>
    <w:rsid w:val="00B6231F"/>
    <w:rsid w:val="00B63328"/>
    <w:rsid w:val="00B64914"/>
    <w:rsid w:val="00B6491A"/>
    <w:rsid w:val="00B649FA"/>
    <w:rsid w:val="00B650FA"/>
    <w:rsid w:val="00B65855"/>
    <w:rsid w:val="00B6621E"/>
    <w:rsid w:val="00B66346"/>
    <w:rsid w:val="00B666B7"/>
    <w:rsid w:val="00B67A93"/>
    <w:rsid w:val="00B67B53"/>
    <w:rsid w:val="00B67C7C"/>
    <w:rsid w:val="00B707D4"/>
    <w:rsid w:val="00B7238C"/>
    <w:rsid w:val="00B72791"/>
    <w:rsid w:val="00B75D97"/>
    <w:rsid w:val="00B76B14"/>
    <w:rsid w:val="00B77EFE"/>
    <w:rsid w:val="00B80B01"/>
    <w:rsid w:val="00B8159F"/>
    <w:rsid w:val="00B817F6"/>
    <w:rsid w:val="00B81ADB"/>
    <w:rsid w:val="00B81BF9"/>
    <w:rsid w:val="00B81CAE"/>
    <w:rsid w:val="00B83B75"/>
    <w:rsid w:val="00B84631"/>
    <w:rsid w:val="00B84F59"/>
    <w:rsid w:val="00B855CA"/>
    <w:rsid w:val="00B8566C"/>
    <w:rsid w:val="00B90925"/>
    <w:rsid w:val="00B9384D"/>
    <w:rsid w:val="00B9420A"/>
    <w:rsid w:val="00B944B9"/>
    <w:rsid w:val="00B95C4B"/>
    <w:rsid w:val="00B9717D"/>
    <w:rsid w:val="00B9751F"/>
    <w:rsid w:val="00BA0276"/>
    <w:rsid w:val="00BA03CE"/>
    <w:rsid w:val="00BA1B27"/>
    <w:rsid w:val="00BA2AD0"/>
    <w:rsid w:val="00BA2E8F"/>
    <w:rsid w:val="00BA41C0"/>
    <w:rsid w:val="00BA52C6"/>
    <w:rsid w:val="00BA583B"/>
    <w:rsid w:val="00BA5ABD"/>
    <w:rsid w:val="00BA6B5F"/>
    <w:rsid w:val="00BA7AA2"/>
    <w:rsid w:val="00BB1417"/>
    <w:rsid w:val="00BB22E3"/>
    <w:rsid w:val="00BB2741"/>
    <w:rsid w:val="00BB2817"/>
    <w:rsid w:val="00BB49FC"/>
    <w:rsid w:val="00BB518D"/>
    <w:rsid w:val="00BB5343"/>
    <w:rsid w:val="00BB563F"/>
    <w:rsid w:val="00BB5CA2"/>
    <w:rsid w:val="00BB5F83"/>
    <w:rsid w:val="00BB6D81"/>
    <w:rsid w:val="00BB7078"/>
    <w:rsid w:val="00BB7635"/>
    <w:rsid w:val="00BB7C15"/>
    <w:rsid w:val="00BC0744"/>
    <w:rsid w:val="00BC078A"/>
    <w:rsid w:val="00BC0DC0"/>
    <w:rsid w:val="00BC1E3B"/>
    <w:rsid w:val="00BC226C"/>
    <w:rsid w:val="00BC252B"/>
    <w:rsid w:val="00BC29C0"/>
    <w:rsid w:val="00BC3642"/>
    <w:rsid w:val="00BC4429"/>
    <w:rsid w:val="00BC46E3"/>
    <w:rsid w:val="00BC4930"/>
    <w:rsid w:val="00BC4A06"/>
    <w:rsid w:val="00BC5F9C"/>
    <w:rsid w:val="00BC736C"/>
    <w:rsid w:val="00BD0168"/>
    <w:rsid w:val="00BD0939"/>
    <w:rsid w:val="00BD0C23"/>
    <w:rsid w:val="00BD273E"/>
    <w:rsid w:val="00BD2ADE"/>
    <w:rsid w:val="00BD2E79"/>
    <w:rsid w:val="00BD4642"/>
    <w:rsid w:val="00BD4742"/>
    <w:rsid w:val="00BD4AF4"/>
    <w:rsid w:val="00BD52CA"/>
    <w:rsid w:val="00BD562A"/>
    <w:rsid w:val="00BD680F"/>
    <w:rsid w:val="00BD6C17"/>
    <w:rsid w:val="00BD73EA"/>
    <w:rsid w:val="00BD7B66"/>
    <w:rsid w:val="00BE081F"/>
    <w:rsid w:val="00BE0D82"/>
    <w:rsid w:val="00BE11F1"/>
    <w:rsid w:val="00BE1661"/>
    <w:rsid w:val="00BE1B6A"/>
    <w:rsid w:val="00BE2BA3"/>
    <w:rsid w:val="00BE377E"/>
    <w:rsid w:val="00BE3888"/>
    <w:rsid w:val="00BE3F27"/>
    <w:rsid w:val="00BE512C"/>
    <w:rsid w:val="00BE5606"/>
    <w:rsid w:val="00BE59AB"/>
    <w:rsid w:val="00BE6172"/>
    <w:rsid w:val="00BE7800"/>
    <w:rsid w:val="00BE7BF3"/>
    <w:rsid w:val="00BE7C42"/>
    <w:rsid w:val="00BE7E5E"/>
    <w:rsid w:val="00BF0295"/>
    <w:rsid w:val="00BF1200"/>
    <w:rsid w:val="00BF2429"/>
    <w:rsid w:val="00BF3BC8"/>
    <w:rsid w:val="00BF43EB"/>
    <w:rsid w:val="00BF4669"/>
    <w:rsid w:val="00BF5C32"/>
    <w:rsid w:val="00BF624B"/>
    <w:rsid w:val="00BF6B47"/>
    <w:rsid w:val="00BF78B6"/>
    <w:rsid w:val="00BF7C0A"/>
    <w:rsid w:val="00C006E7"/>
    <w:rsid w:val="00C00FC9"/>
    <w:rsid w:val="00C01887"/>
    <w:rsid w:val="00C0189C"/>
    <w:rsid w:val="00C036E9"/>
    <w:rsid w:val="00C03830"/>
    <w:rsid w:val="00C0447B"/>
    <w:rsid w:val="00C07265"/>
    <w:rsid w:val="00C0779D"/>
    <w:rsid w:val="00C1077C"/>
    <w:rsid w:val="00C12874"/>
    <w:rsid w:val="00C12CDC"/>
    <w:rsid w:val="00C13C46"/>
    <w:rsid w:val="00C13F57"/>
    <w:rsid w:val="00C162BF"/>
    <w:rsid w:val="00C16B0C"/>
    <w:rsid w:val="00C21926"/>
    <w:rsid w:val="00C21BC9"/>
    <w:rsid w:val="00C21D34"/>
    <w:rsid w:val="00C21D4C"/>
    <w:rsid w:val="00C22BB9"/>
    <w:rsid w:val="00C2325E"/>
    <w:rsid w:val="00C2398B"/>
    <w:rsid w:val="00C2479B"/>
    <w:rsid w:val="00C24E0C"/>
    <w:rsid w:val="00C2532D"/>
    <w:rsid w:val="00C2569C"/>
    <w:rsid w:val="00C25834"/>
    <w:rsid w:val="00C25FF0"/>
    <w:rsid w:val="00C26189"/>
    <w:rsid w:val="00C27165"/>
    <w:rsid w:val="00C27878"/>
    <w:rsid w:val="00C279F4"/>
    <w:rsid w:val="00C27B55"/>
    <w:rsid w:val="00C31065"/>
    <w:rsid w:val="00C33D47"/>
    <w:rsid w:val="00C34BD6"/>
    <w:rsid w:val="00C34C84"/>
    <w:rsid w:val="00C34E49"/>
    <w:rsid w:val="00C356F2"/>
    <w:rsid w:val="00C3591A"/>
    <w:rsid w:val="00C361B0"/>
    <w:rsid w:val="00C36330"/>
    <w:rsid w:val="00C36730"/>
    <w:rsid w:val="00C4101F"/>
    <w:rsid w:val="00C4191F"/>
    <w:rsid w:val="00C43CD3"/>
    <w:rsid w:val="00C44966"/>
    <w:rsid w:val="00C44E5F"/>
    <w:rsid w:val="00C45F47"/>
    <w:rsid w:val="00C4621E"/>
    <w:rsid w:val="00C470DD"/>
    <w:rsid w:val="00C4728D"/>
    <w:rsid w:val="00C47664"/>
    <w:rsid w:val="00C50558"/>
    <w:rsid w:val="00C50909"/>
    <w:rsid w:val="00C5096E"/>
    <w:rsid w:val="00C51A57"/>
    <w:rsid w:val="00C528A3"/>
    <w:rsid w:val="00C52B53"/>
    <w:rsid w:val="00C5303E"/>
    <w:rsid w:val="00C53066"/>
    <w:rsid w:val="00C530AB"/>
    <w:rsid w:val="00C5396D"/>
    <w:rsid w:val="00C5402B"/>
    <w:rsid w:val="00C554F5"/>
    <w:rsid w:val="00C5575D"/>
    <w:rsid w:val="00C55842"/>
    <w:rsid w:val="00C55ADD"/>
    <w:rsid w:val="00C55DB4"/>
    <w:rsid w:val="00C55E92"/>
    <w:rsid w:val="00C5604C"/>
    <w:rsid w:val="00C56396"/>
    <w:rsid w:val="00C572DA"/>
    <w:rsid w:val="00C6032D"/>
    <w:rsid w:val="00C6049B"/>
    <w:rsid w:val="00C6052D"/>
    <w:rsid w:val="00C60C39"/>
    <w:rsid w:val="00C60DD8"/>
    <w:rsid w:val="00C61A44"/>
    <w:rsid w:val="00C64A62"/>
    <w:rsid w:val="00C64CCB"/>
    <w:rsid w:val="00C6626E"/>
    <w:rsid w:val="00C66E86"/>
    <w:rsid w:val="00C67073"/>
    <w:rsid w:val="00C67356"/>
    <w:rsid w:val="00C67BA6"/>
    <w:rsid w:val="00C67CF4"/>
    <w:rsid w:val="00C67F5B"/>
    <w:rsid w:val="00C7029A"/>
    <w:rsid w:val="00C705FD"/>
    <w:rsid w:val="00C70904"/>
    <w:rsid w:val="00C71B9B"/>
    <w:rsid w:val="00C71DC7"/>
    <w:rsid w:val="00C72CB1"/>
    <w:rsid w:val="00C73614"/>
    <w:rsid w:val="00C738A9"/>
    <w:rsid w:val="00C7604A"/>
    <w:rsid w:val="00C7765A"/>
    <w:rsid w:val="00C77E32"/>
    <w:rsid w:val="00C802A7"/>
    <w:rsid w:val="00C80D69"/>
    <w:rsid w:val="00C80EA9"/>
    <w:rsid w:val="00C8190C"/>
    <w:rsid w:val="00C82F17"/>
    <w:rsid w:val="00C83A78"/>
    <w:rsid w:val="00C85F12"/>
    <w:rsid w:val="00C86420"/>
    <w:rsid w:val="00C87360"/>
    <w:rsid w:val="00C87451"/>
    <w:rsid w:val="00C8794F"/>
    <w:rsid w:val="00C87A28"/>
    <w:rsid w:val="00C87E7C"/>
    <w:rsid w:val="00C90134"/>
    <w:rsid w:val="00C906B4"/>
    <w:rsid w:val="00C919CF"/>
    <w:rsid w:val="00C92E50"/>
    <w:rsid w:val="00C930F6"/>
    <w:rsid w:val="00C93E64"/>
    <w:rsid w:val="00C94909"/>
    <w:rsid w:val="00C96347"/>
    <w:rsid w:val="00C967F1"/>
    <w:rsid w:val="00C96D04"/>
    <w:rsid w:val="00C96FD4"/>
    <w:rsid w:val="00C96FDF"/>
    <w:rsid w:val="00C97E2A"/>
    <w:rsid w:val="00C97EE3"/>
    <w:rsid w:val="00CA230F"/>
    <w:rsid w:val="00CA2B3E"/>
    <w:rsid w:val="00CA3C4A"/>
    <w:rsid w:val="00CA4679"/>
    <w:rsid w:val="00CA4ADF"/>
    <w:rsid w:val="00CA5BEC"/>
    <w:rsid w:val="00CA5EAE"/>
    <w:rsid w:val="00CA6241"/>
    <w:rsid w:val="00CA635A"/>
    <w:rsid w:val="00CA644E"/>
    <w:rsid w:val="00CA6B6A"/>
    <w:rsid w:val="00CA758A"/>
    <w:rsid w:val="00CB0674"/>
    <w:rsid w:val="00CB0C16"/>
    <w:rsid w:val="00CB0DA2"/>
    <w:rsid w:val="00CB1F3D"/>
    <w:rsid w:val="00CB221C"/>
    <w:rsid w:val="00CB2E81"/>
    <w:rsid w:val="00CB3570"/>
    <w:rsid w:val="00CB357F"/>
    <w:rsid w:val="00CB4229"/>
    <w:rsid w:val="00CB4BFE"/>
    <w:rsid w:val="00CB5BC5"/>
    <w:rsid w:val="00CB6C2D"/>
    <w:rsid w:val="00CC0A54"/>
    <w:rsid w:val="00CC0BE9"/>
    <w:rsid w:val="00CC15C9"/>
    <w:rsid w:val="00CC18A7"/>
    <w:rsid w:val="00CC19E0"/>
    <w:rsid w:val="00CC21DC"/>
    <w:rsid w:val="00CC2563"/>
    <w:rsid w:val="00CC3A59"/>
    <w:rsid w:val="00CC449C"/>
    <w:rsid w:val="00CC57C6"/>
    <w:rsid w:val="00CC5AE6"/>
    <w:rsid w:val="00CC5B6E"/>
    <w:rsid w:val="00CC5B9B"/>
    <w:rsid w:val="00CC72C9"/>
    <w:rsid w:val="00CC7564"/>
    <w:rsid w:val="00CD0258"/>
    <w:rsid w:val="00CD0DB2"/>
    <w:rsid w:val="00CD10BB"/>
    <w:rsid w:val="00CD16F5"/>
    <w:rsid w:val="00CD1895"/>
    <w:rsid w:val="00CD34A4"/>
    <w:rsid w:val="00CD3846"/>
    <w:rsid w:val="00CD395F"/>
    <w:rsid w:val="00CD3B30"/>
    <w:rsid w:val="00CD41D5"/>
    <w:rsid w:val="00CD468B"/>
    <w:rsid w:val="00CD4CD0"/>
    <w:rsid w:val="00CD5E64"/>
    <w:rsid w:val="00CD75D1"/>
    <w:rsid w:val="00CE0060"/>
    <w:rsid w:val="00CE1C65"/>
    <w:rsid w:val="00CE23F9"/>
    <w:rsid w:val="00CE32AF"/>
    <w:rsid w:val="00CE343C"/>
    <w:rsid w:val="00CE3542"/>
    <w:rsid w:val="00CE409C"/>
    <w:rsid w:val="00CE4537"/>
    <w:rsid w:val="00CE4566"/>
    <w:rsid w:val="00CE5C1F"/>
    <w:rsid w:val="00CE6223"/>
    <w:rsid w:val="00CE6A9A"/>
    <w:rsid w:val="00CF11DC"/>
    <w:rsid w:val="00CF124F"/>
    <w:rsid w:val="00CF1F6D"/>
    <w:rsid w:val="00CF20EE"/>
    <w:rsid w:val="00CF2926"/>
    <w:rsid w:val="00CF2B2B"/>
    <w:rsid w:val="00CF3A50"/>
    <w:rsid w:val="00CF3C03"/>
    <w:rsid w:val="00CF3D83"/>
    <w:rsid w:val="00CF45DF"/>
    <w:rsid w:val="00CF49B1"/>
    <w:rsid w:val="00CF4EE5"/>
    <w:rsid w:val="00CF53C2"/>
    <w:rsid w:val="00CF5495"/>
    <w:rsid w:val="00CF54DB"/>
    <w:rsid w:val="00CF5A72"/>
    <w:rsid w:val="00CF6A6F"/>
    <w:rsid w:val="00CF6BE1"/>
    <w:rsid w:val="00D00168"/>
    <w:rsid w:val="00D0022D"/>
    <w:rsid w:val="00D008A2"/>
    <w:rsid w:val="00D01226"/>
    <w:rsid w:val="00D01312"/>
    <w:rsid w:val="00D0171C"/>
    <w:rsid w:val="00D02B23"/>
    <w:rsid w:val="00D032D6"/>
    <w:rsid w:val="00D03441"/>
    <w:rsid w:val="00D035CE"/>
    <w:rsid w:val="00D041E3"/>
    <w:rsid w:val="00D0551A"/>
    <w:rsid w:val="00D059DC"/>
    <w:rsid w:val="00D05C18"/>
    <w:rsid w:val="00D05C9E"/>
    <w:rsid w:val="00D0679B"/>
    <w:rsid w:val="00D067D5"/>
    <w:rsid w:val="00D06A87"/>
    <w:rsid w:val="00D06B77"/>
    <w:rsid w:val="00D07294"/>
    <w:rsid w:val="00D074AF"/>
    <w:rsid w:val="00D0791A"/>
    <w:rsid w:val="00D07BF0"/>
    <w:rsid w:val="00D1006A"/>
    <w:rsid w:val="00D1101E"/>
    <w:rsid w:val="00D117C0"/>
    <w:rsid w:val="00D12975"/>
    <w:rsid w:val="00D13042"/>
    <w:rsid w:val="00D13118"/>
    <w:rsid w:val="00D13A8E"/>
    <w:rsid w:val="00D13D00"/>
    <w:rsid w:val="00D140F1"/>
    <w:rsid w:val="00D14921"/>
    <w:rsid w:val="00D161E0"/>
    <w:rsid w:val="00D162D1"/>
    <w:rsid w:val="00D169AA"/>
    <w:rsid w:val="00D17574"/>
    <w:rsid w:val="00D2283C"/>
    <w:rsid w:val="00D22E06"/>
    <w:rsid w:val="00D22EAB"/>
    <w:rsid w:val="00D23295"/>
    <w:rsid w:val="00D23553"/>
    <w:rsid w:val="00D24477"/>
    <w:rsid w:val="00D250A1"/>
    <w:rsid w:val="00D262AE"/>
    <w:rsid w:val="00D264E8"/>
    <w:rsid w:val="00D271F8"/>
    <w:rsid w:val="00D27F38"/>
    <w:rsid w:val="00D32B47"/>
    <w:rsid w:val="00D334AE"/>
    <w:rsid w:val="00D34C54"/>
    <w:rsid w:val="00D35165"/>
    <w:rsid w:val="00D35CAA"/>
    <w:rsid w:val="00D35E01"/>
    <w:rsid w:val="00D407BC"/>
    <w:rsid w:val="00D40AD8"/>
    <w:rsid w:val="00D411B8"/>
    <w:rsid w:val="00D413D3"/>
    <w:rsid w:val="00D417FC"/>
    <w:rsid w:val="00D42062"/>
    <w:rsid w:val="00D422F8"/>
    <w:rsid w:val="00D42C4B"/>
    <w:rsid w:val="00D42F30"/>
    <w:rsid w:val="00D42F4D"/>
    <w:rsid w:val="00D43C69"/>
    <w:rsid w:val="00D43E51"/>
    <w:rsid w:val="00D4506D"/>
    <w:rsid w:val="00D4538E"/>
    <w:rsid w:val="00D45D1B"/>
    <w:rsid w:val="00D47BA7"/>
    <w:rsid w:val="00D47E85"/>
    <w:rsid w:val="00D50574"/>
    <w:rsid w:val="00D510B8"/>
    <w:rsid w:val="00D510D3"/>
    <w:rsid w:val="00D518B7"/>
    <w:rsid w:val="00D52207"/>
    <w:rsid w:val="00D5224F"/>
    <w:rsid w:val="00D5247D"/>
    <w:rsid w:val="00D52718"/>
    <w:rsid w:val="00D52E06"/>
    <w:rsid w:val="00D55409"/>
    <w:rsid w:val="00D5590E"/>
    <w:rsid w:val="00D55E17"/>
    <w:rsid w:val="00D55E93"/>
    <w:rsid w:val="00D55EA3"/>
    <w:rsid w:val="00D579DC"/>
    <w:rsid w:val="00D60B3E"/>
    <w:rsid w:val="00D6108A"/>
    <w:rsid w:val="00D62689"/>
    <w:rsid w:val="00D62F97"/>
    <w:rsid w:val="00D63657"/>
    <w:rsid w:val="00D64B10"/>
    <w:rsid w:val="00D658E9"/>
    <w:rsid w:val="00D65AAA"/>
    <w:rsid w:val="00D6626B"/>
    <w:rsid w:val="00D66336"/>
    <w:rsid w:val="00D67DCB"/>
    <w:rsid w:val="00D708CC"/>
    <w:rsid w:val="00D72512"/>
    <w:rsid w:val="00D72B39"/>
    <w:rsid w:val="00D73840"/>
    <w:rsid w:val="00D739D1"/>
    <w:rsid w:val="00D739F2"/>
    <w:rsid w:val="00D743BF"/>
    <w:rsid w:val="00D744C6"/>
    <w:rsid w:val="00D74B91"/>
    <w:rsid w:val="00D75F6A"/>
    <w:rsid w:val="00D7637C"/>
    <w:rsid w:val="00D76C9D"/>
    <w:rsid w:val="00D774EF"/>
    <w:rsid w:val="00D8016C"/>
    <w:rsid w:val="00D80AB4"/>
    <w:rsid w:val="00D81B18"/>
    <w:rsid w:val="00D829CE"/>
    <w:rsid w:val="00D83354"/>
    <w:rsid w:val="00D8418E"/>
    <w:rsid w:val="00D8552A"/>
    <w:rsid w:val="00D8597C"/>
    <w:rsid w:val="00D86231"/>
    <w:rsid w:val="00D86FC1"/>
    <w:rsid w:val="00D87150"/>
    <w:rsid w:val="00D8777D"/>
    <w:rsid w:val="00D877E7"/>
    <w:rsid w:val="00D91D94"/>
    <w:rsid w:val="00D92AB2"/>
    <w:rsid w:val="00D9327F"/>
    <w:rsid w:val="00D9374D"/>
    <w:rsid w:val="00D9441E"/>
    <w:rsid w:val="00D95779"/>
    <w:rsid w:val="00D95BC3"/>
    <w:rsid w:val="00D96443"/>
    <w:rsid w:val="00DA03C4"/>
    <w:rsid w:val="00DA0FD5"/>
    <w:rsid w:val="00DA11CE"/>
    <w:rsid w:val="00DA138F"/>
    <w:rsid w:val="00DA35DC"/>
    <w:rsid w:val="00DA4430"/>
    <w:rsid w:val="00DA4855"/>
    <w:rsid w:val="00DA53AF"/>
    <w:rsid w:val="00DA610F"/>
    <w:rsid w:val="00DA6D0A"/>
    <w:rsid w:val="00DA7CAE"/>
    <w:rsid w:val="00DB190A"/>
    <w:rsid w:val="00DB19A6"/>
    <w:rsid w:val="00DB254B"/>
    <w:rsid w:val="00DB263A"/>
    <w:rsid w:val="00DB3F4C"/>
    <w:rsid w:val="00DB4330"/>
    <w:rsid w:val="00DB43DA"/>
    <w:rsid w:val="00DB4BD9"/>
    <w:rsid w:val="00DB5748"/>
    <w:rsid w:val="00DB5C5A"/>
    <w:rsid w:val="00DB741A"/>
    <w:rsid w:val="00DB7751"/>
    <w:rsid w:val="00DB78A5"/>
    <w:rsid w:val="00DB79FD"/>
    <w:rsid w:val="00DB7B24"/>
    <w:rsid w:val="00DC07A4"/>
    <w:rsid w:val="00DC0F4B"/>
    <w:rsid w:val="00DC168C"/>
    <w:rsid w:val="00DC2770"/>
    <w:rsid w:val="00DC2E13"/>
    <w:rsid w:val="00DC2F1C"/>
    <w:rsid w:val="00DC3A24"/>
    <w:rsid w:val="00DC3D32"/>
    <w:rsid w:val="00DC3EB2"/>
    <w:rsid w:val="00DC44AE"/>
    <w:rsid w:val="00DC6AFD"/>
    <w:rsid w:val="00DC7683"/>
    <w:rsid w:val="00DC7906"/>
    <w:rsid w:val="00DD00D9"/>
    <w:rsid w:val="00DD01A1"/>
    <w:rsid w:val="00DD0713"/>
    <w:rsid w:val="00DD086E"/>
    <w:rsid w:val="00DD17EF"/>
    <w:rsid w:val="00DD21DF"/>
    <w:rsid w:val="00DD340A"/>
    <w:rsid w:val="00DD37C4"/>
    <w:rsid w:val="00DD6FBD"/>
    <w:rsid w:val="00DD7E14"/>
    <w:rsid w:val="00DE0ADE"/>
    <w:rsid w:val="00DE0FF0"/>
    <w:rsid w:val="00DE1045"/>
    <w:rsid w:val="00DE126C"/>
    <w:rsid w:val="00DE267E"/>
    <w:rsid w:val="00DE2A5C"/>
    <w:rsid w:val="00DE2ED4"/>
    <w:rsid w:val="00DE41EE"/>
    <w:rsid w:val="00DE4370"/>
    <w:rsid w:val="00DE4885"/>
    <w:rsid w:val="00DE52EF"/>
    <w:rsid w:val="00DE6317"/>
    <w:rsid w:val="00DE65D9"/>
    <w:rsid w:val="00DE687F"/>
    <w:rsid w:val="00DE70A1"/>
    <w:rsid w:val="00DE7200"/>
    <w:rsid w:val="00DE743A"/>
    <w:rsid w:val="00DE7EE1"/>
    <w:rsid w:val="00DF0B7C"/>
    <w:rsid w:val="00DF1AAF"/>
    <w:rsid w:val="00DF1FE5"/>
    <w:rsid w:val="00DF2661"/>
    <w:rsid w:val="00DF292B"/>
    <w:rsid w:val="00DF391E"/>
    <w:rsid w:val="00DF43D9"/>
    <w:rsid w:val="00DF52C5"/>
    <w:rsid w:val="00DF56EE"/>
    <w:rsid w:val="00DF5D4B"/>
    <w:rsid w:val="00E00EA7"/>
    <w:rsid w:val="00E00F28"/>
    <w:rsid w:val="00E01142"/>
    <w:rsid w:val="00E01271"/>
    <w:rsid w:val="00E018BF"/>
    <w:rsid w:val="00E031FF"/>
    <w:rsid w:val="00E04DC5"/>
    <w:rsid w:val="00E04E37"/>
    <w:rsid w:val="00E05ECB"/>
    <w:rsid w:val="00E060EC"/>
    <w:rsid w:val="00E07009"/>
    <w:rsid w:val="00E07638"/>
    <w:rsid w:val="00E106F3"/>
    <w:rsid w:val="00E108B9"/>
    <w:rsid w:val="00E12467"/>
    <w:rsid w:val="00E12A63"/>
    <w:rsid w:val="00E12F5F"/>
    <w:rsid w:val="00E13829"/>
    <w:rsid w:val="00E143FF"/>
    <w:rsid w:val="00E14416"/>
    <w:rsid w:val="00E15DC0"/>
    <w:rsid w:val="00E17864"/>
    <w:rsid w:val="00E207CE"/>
    <w:rsid w:val="00E20887"/>
    <w:rsid w:val="00E21E83"/>
    <w:rsid w:val="00E223A1"/>
    <w:rsid w:val="00E23FF4"/>
    <w:rsid w:val="00E241A1"/>
    <w:rsid w:val="00E242F2"/>
    <w:rsid w:val="00E26C41"/>
    <w:rsid w:val="00E272D0"/>
    <w:rsid w:val="00E30202"/>
    <w:rsid w:val="00E30DB3"/>
    <w:rsid w:val="00E31D45"/>
    <w:rsid w:val="00E32185"/>
    <w:rsid w:val="00E322AC"/>
    <w:rsid w:val="00E325FA"/>
    <w:rsid w:val="00E32D93"/>
    <w:rsid w:val="00E332F4"/>
    <w:rsid w:val="00E33BA4"/>
    <w:rsid w:val="00E33ED8"/>
    <w:rsid w:val="00E34023"/>
    <w:rsid w:val="00E34477"/>
    <w:rsid w:val="00E34CEA"/>
    <w:rsid w:val="00E35120"/>
    <w:rsid w:val="00E37CBA"/>
    <w:rsid w:val="00E402B2"/>
    <w:rsid w:val="00E40CF9"/>
    <w:rsid w:val="00E40DCF"/>
    <w:rsid w:val="00E41667"/>
    <w:rsid w:val="00E470E0"/>
    <w:rsid w:val="00E4791A"/>
    <w:rsid w:val="00E5018A"/>
    <w:rsid w:val="00E508A3"/>
    <w:rsid w:val="00E52023"/>
    <w:rsid w:val="00E52706"/>
    <w:rsid w:val="00E537F1"/>
    <w:rsid w:val="00E53F26"/>
    <w:rsid w:val="00E554F2"/>
    <w:rsid w:val="00E55CB2"/>
    <w:rsid w:val="00E55CBE"/>
    <w:rsid w:val="00E55F3B"/>
    <w:rsid w:val="00E55F79"/>
    <w:rsid w:val="00E56381"/>
    <w:rsid w:val="00E563A2"/>
    <w:rsid w:val="00E56513"/>
    <w:rsid w:val="00E6072E"/>
    <w:rsid w:val="00E607D0"/>
    <w:rsid w:val="00E60FE2"/>
    <w:rsid w:val="00E61B07"/>
    <w:rsid w:val="00E6255F"/>
    <w:rsid w:val="00E62897"/>
    <w:rsid w:val="00E62985"/>
    <w:rsid w:val="00E64564"/>
    <w:rsid w:val="00E64657"/>
    <w:rsid w:val="00E64794"/>
    <w:rsid w:val="00E64EC5"/>
    <w:rsid w:val="00E65B45"/>
    <w:rsid w:val="00E668C3"/>
    <w:rsid w:val="00E66BD6"/>
    <w:rsid w:val="00E71040"/>
    <w:rsid w:val="00E71392"/>
    <w:rsid w:val="00E743BE"/>
    <w:rsid w:val="00E750C6"/>
    <w:rsid w:val="00E75A56"/>
    <w:rsid w:val="00E75B7C"/>
    <w:rsid w:val="00E76416"/>
    <w:rsid w:val="00E76883"/>
    <w:rsid w:val="00E80429"/>
    <w:rsid w:val="00E80D07"/>
    <w:rsid w:val="00E8124D"/>
    <w:rsid w:val="00E814B9"/>
    <w:rsid w:val="00E81E37"/>
    <w:rsid w:val="00E83E27"/>
    <w:rsid w:val="00E84B96"/>
    <w:rsid w:val="00E86544"/>
    <w:rsid w:val="00E909D7"/>
    <w:rsid w:val="00E91100"/>
    <w:rsid w:val="00E912F3"/>
    <w:rsid w:val="00E91756"/>
    <w:rsid w:val="00E923B4"/>
    <w:rsid w:val="00E94B16"/>
    <w:rsid w:val="00E96157"/>
    <w:rsid w:val="00E961BA"/>
    <w:rsid w:val="00E9680E"/>
    <w:rsid w:val="00E96A19"/>
    <w:rsid w:val="00E96FD1"/>
    <w:rsid w:val="00EA0731"/>
    <w:rsid w:val="00EA14B0"/>
    <w:rsid w:val="00EA1AC8"/>
    <w:rsid w:val="00EA24AB"/>
    <w:rsid w:val="00EA36A0"/>
    <w:rsid w:val="00EA3790"/>
    <w:rsid w:val="00EA42F9"/>
    <w:rsid w:val="00EA4D29"/>
    <w:rsid w:val="00EA5318"/>
    <w:rsid w:val="00EA5DCF"/>
    <w:rsid w:val="00EA6132"/>
    <w:rsid w:val="00EA6333"/>
    <w:rsid w:val="00EA6553"/>
    <w:rsid w:val="00EA6654"/>
    <w:rsid w:val="00EA6770"/>
    <w:rsid w:val="00EA76FF"/>
    <w:rsid w:val="00EB010F"/>
    <w:rsid w:val="00EB1A13"/>
    <w:rsid w:val="00EB1CAA"/>
    <w:rsid w:val="00EB240C"/>
    <w:rsid w:val="00EB28E6"/>
    <w:rsid w:val="00EB3548"/>
    <w:rsid w:val="00EB40B7"/>
    <w:rsid w:val="00EB4481"/>
    <w:rsid w:val="00EB4DC8"/>
    <w:rsid w:val="00EB528C"/>
    <w:rsid w:val="00EB5E1F"/>
    <w:rsid w:val="00EB7443"/>
    <w:rsid w:val="00EC0329"/>
    <w:rsid w:val="00EC15B7"/>
    <w:rsid w:val="00EC221C"/>
    <w:rsid w:val="00EC24D7"/>
    <w:rsid w:val="00EC2DF3"/>
    <w:rsid w:val="00EC5669"/>
    <w:rsid w:val="00EC5A4F"/>
    <w:rsid w:val="00EC6501"/>
    <w:rsid w:val="00EC6546"/>
    <w:rsid w:val="00EC79D0"/>
    <w:rsid w:val="00ED04B0"/>
    <w:rsid w:val="00ED078C"/>
    <w:rsid w:val="00ED14E0"/>
    <w:rsid w:val="00ED1CA1"/>
    <w:rsid w:val="00ED2A7D"/>
    <w:rsid w:val="00ED2AE8"/>
    <w:rsid w:val="00ED2FC7"/>
    <w:rsid w:val="00ED38C4"/>
    <w:rsid w:val="00ED392A"/>
    <w:rsid w:val="00ED442E"/>
    <w:rsid w:val="00ED5C86"/>
    <w:rsid w:val="00ED7F11"/>
    <w:rsid w:val="00EE0C32"/>
    <w:rsid w:val="00EE12E9"/>
    <w:rsid w:val="00EE1937"/>
    <w:rsid w:val="00EE1AC2"/>
    <w:rsid w:val="00EE1E0C"/>
    <w:rsid w:val="00EE25C3"/>
    <w:rsid w:val="00EE2D11"/>
    <w:rsid w:val="00EE3FF5"/>
    <w:rsid w:val="00EE4CC7"/>
    <w:rsid w:val="00EE5537"/>
    <w:rsid w:val="00EE6070"/>
    <w:rsid w:val="00EE705B"/>
    <w:rsid w:val="00EE7822"/>
    <w:rsid w:val="00EE795E"/>
    <w:rsid w:val="00EF01A8"/>
    <w:rsid w:val="00EF0216"/>
    <w:rsid w:val="00EF2CE7"/>
    <w:rsid w:val="00EF320F"/>
    <w:rsid w:val="00EF3DB8"/>
    <w:rsid w:val="00EF42E3"/>
    <w:rsid w:val="00EF4468"/>
    <w:rsid w:val="00EF50EA"/>
    <w:rsid w:val="00EF5470"/>
    <w:rsid w:val="00EF6424"/>
    <w:rsid w:val="00EF64ED"/>
    <w:rsid w:val="00EF6F49"/>
    <w:rsid w:val="00EF7827"/>
    <w:rsid w:val="00EF7945"/>
    <w:rsid w:val="00EF7E9F"/>
    <w:rsid w:val="00EF7FC4"/>
    <w:rsid w:val="00F00C34"/>
    <w:rsid w:val="00F00CCF"/>
    <w:rsid w:val="00F013FC"/>
    <w:rsid w:val="00F01444"/>
    <w:rsid w:val="00F01A98"/>
    <w:rsid w:val="00F01FE2"/>
    <w:rsid w:val="00F02F52"/>
    <w:rsid w:val="00F03568"/>
    <w:rsid w:val="00F036E0"/>
    <w:rsid w:val="00F03CA4"/>
    <w:rsid w:val="00F04015"/>
    <w:rsid w:val="00F040D7"/>
    <w:rsid w:val="00F06655"/>
    <w:rsid w:val="00F06C6F"/>
    <w:rsid w:val="00F07866"/>
    <w:rsid w:val="00F100B2"/>
    <w:rsid w:val="00F1107C"/>
    <w:rsid w:val="00F1118E"/>
    <w:rsid w:val="00F116A9"/>
    <w:rsid w:val="00F11F6A"/>
    <w:rsid w:val="00F126E3"/>
    <w:rsid w:val="00F127B4"/>
    <w:rsid w:val="00F136CC"/>
    <w:rsid w:val="00F14126"/>
    <w:rsid w:val="00F15C69"/>
    <w:rsid w:val="00F15DBD"/>
    <w:rsid w:val="00F16702"/>
    <w:rsid w:val="00F16C1E"/>
    <w:rsid w:val="00F16C95"/>
    <w:rsid w:val="00F1718F"/>
    <w:rsid w:val="00F173E2"/>
    <w:rsid w:val="00F203B4"/>
    <w:rsid w:val="00F2041F"/>
    <w:rsid w:val="00F209BB"/>
    <w:rsid w:val="00F210A7"/>
    <w:rsid w:val="00F21B7A"/>
    <w:rsid w:val="00F2248B"/>
    <w:rsid w:val="00F229FB"/>
    <w:rsid w:val="00F22D70"/>
    <w:rsid w:val="00F22DB9"/>
    <w:rsid w:val="00F23720"/>
    <w:rsid w:val="00F2567C"/>
    <w:rsid w:val="00F25C51"/>
    <w:rsid w:val="00F263FA"/>
    <w:rsid w:val="00F26F65"/>
    <w:rsid w:val="00F27771"/>
    <w:rsid w:val="00F2797F"/>
    <w:rsid w:val="00F27FD7"/>
    <w:rsid w:val="00F306CE"/>
    <w:rsid w:val="00F30764"/>
    <w:rsid w:val="00F30F9D"/>
    <w:rsid w:val="00F313A6"/>
    <w:rsid w:val="00F31473"/>
    <w:rsid w:val="00F316C4"/>
    <w:rsid w:val="00F319EB"/>
    <w:rsid w:val="00F32509"/>
    <w:rsid w:val="00F32D9B"/>
    <w:rsid w:val="00F32FA7"/>
    <w:rsid w:val="00F345B6"/>
    <w:rsid w:val="00F357C5"/>
    <w:rsid w:val="00F3581C"/>
    <w:rsid w:val="00F3644F"/>
    <w:rsid w:val="00F36E1C"/>
    <w:rsid w:val="00F37023"/>
    <w:rsid w:val="00F41358"/>
    <w:rsid w:val="00F42EA9"/>
    <w:rsid w:val="00F43703"/>
    <w:rsid w:val="00F437E7"/>
    <w:rsid w:val="00F451F1"/>
    <w:rsid w:val="00F45613"/>
    <w:rsid w:val="00F45A5A"/>
    <w:rsid w:val="00F45B2A"/>
    <w:rsid w:val="00F462BF"/>
    <w:rsid w:val="00F466B5"/>
    <w:rsid w:val="00F4761A"/>
    <w:rsid w:val="00F47630"/>
    <w:rsid w:val="00F503AB"/>
    <w:rsid w:val="00F50553"/>
    <w:rsid w:val="00F522DB"/>
    <w:rsid w:val="00F524EA"/>
    <w:rsid w:val="00F52798"/>
    <w:rsid w:val="00F5299E"/>
    <w:rsid w:val="00F532DA"/>
    <w:rsid w:val="00F53976"/>
    <w:rsid w:val="00F53C0C"/>
    <w:rsid w:val="00F54A97"/>
    <w:rsid w:val="00F559D6"/>
    <w:rsid w:val="00F56EDA"/>
    <w:rsid w:val="00F57925"/>
    <w:rsid w:val="00F57BB0"/>
    <w:rsid w:val="00F57BBB"/>
    <w:rsid w:val="00F6009C"/>
    <w:rsid w:val="00F610A7"/>
    <w:rsid w:val="00F6225D"/>
    <w:rsid w:val="00F62411"/>
    <w:rsid w:val="00F62FEB"/>
    <w:rsid w:val="00F645E8"/>
    <w:rsid w:val="00F6498B"/>
    <w:rsid w:val="00F64BC1"/>
    <w:rsid w:val="00F65647"/>
    <w:rsid w:val="00F66F54"/>
    <w:rsid w:val="00F67594"/>
    <w:rsid w:val="00F67DDD"/>
    <w:rsid w:val="00F70144"/>
    <w:rsid w:val="00F70658"/>
    <w:rsid w:val="00F70728"/>
    <w:rsid w:val="00F709C6"/>
    <w:rsid w:val="00F70E4E"/>
    <w:rsid w:val="00F71F1B"/>
    <w:rsid w:val="00F71F49"/>
    <w:rsid w:val="00F72027"/>
    <w:rsid w:val="00F727F4"/>
    <w:rsid w:val="00F728A9"/>
    <w:rsid w:val="00F74798"/>
    <w:rsid w:val="00F74A1C"/>
    <w:rsid w:val="00F75ED0"/>
    <w:rsid w:val="00F760EA"/>
    <w:rsid w:val="00F7611A"/>
    <w:rsid w:val="00F76DF6"/>
    <w:rsid w:val="00F76E78"/>
    <w:rsid w:val="00F778A2"/>
    <w:rsid w:val="00F77E1C"/>
    <w:rsid w:val="00F80221"/>
    <w:rsid w:val="00F807D4"/>
    <w:rsid w:val="00F809E8"/>
    <w:rsid w:val="00F81794"/>
    <w:rsid w:val="00F822DB"/>
    <w:rsid w:val="00F83444"/>
    <w:rsid w:val="00F83CA4"/>
    <w:rsid w:val="00F8430C"/>
    <w:rsid w:val="00F84504"/>
    <w:rsid w:val="00F866A5"/>
    <w:rsid w:val="00F876BC"/>
    <w:rsid w:val="00F87D0A"/>
    <w:rsid w:val="00F87D9E"/>
    <w:rsid w:val="00F90B5F"/>
    <w:rsid w:val="00F911AB"/>
    <w:rsid w:val="00F916A6"/>
    <w:rsid w:val="00F91799"/>
    <w:rsid w:val="00F92875"/>
    <w:rsid w:val="00F92B0D"/>
    <w:rsid w:val="00F92EA1"/>
    <w:rsid w:val="00F935DB"/>
    <w:rsid w:val="00F93F27"/>
    <w:rsid w:val="00F944BD"/>
    <w:rsid w:val="00F94527"/>
    <w:rsid w:val="00F94583"/>
    <w:rsid w:val="00F94B43"/>
    <w:rsid w:val="00F955C2"/>
    <w:rsid w:val="00F95DD9"/>
    <w:rsid w:val="00F96DB7"/>
    <w:rsid w:val="00F978B4"/>
    <w:rsid w:val="00FA0590"/>
    <w:rsid w:val="00FA26CE"/>
    <w:rsid w:val="00FA2714"/>
    <w:rsid w:val="00FA34CE"/>
    <w:rsid w:val="00FA3917"/>
    <w:rsid w:val="00FA3DCB"/>
    <w:rsid w:val="00FA4004"/>
    <w:rsid w:val="00FA456C"/>
    <w:rsid w:val="00FA47AC"/>
    <w:rsid w:val="00FA4AC4"/>
    <w:rsid w:val="00FA608F"/>
    <w:rsid w:val="00FA6415"/>
    <w:rsid w:val="00FA6E05"/>
    <w:rsid w:val="00FA761E"/>
    <w:rsid w:val="00FB001C"/>
    <w:rsid w:val="00FB0478"/>
    <w:rsid w:val="00FB0C74"/>
    <w:rsid w:val="00FB0DCB"/>
    <w:rsid w:val="00FB2579"/>
    <w:rsid w:val="00FB3EF2"/>
    <w:rsid w:val="00FB4004"/>
    <w:rsid w:val="00FB51B1"/>
    <w:rsid w:val="00FB6906"/>
    <w:rsid w:val="00FB6FAD"/>
    <w:rsid w:val="00FC0345"/>
    <w:rsid w:val="00FC04FA"/>
    <w:rsid w:val="00FC13DB"/>
    <w:rsid w:val="00FC1633"/>
    <w:rsid w:val="00FC309C"/>
    <w:rsid w:val="00FC30C7"/>
    <w:rsid w:val="00FC3692"/>
    <w:rsid w:val="00FC3DF7"/>
    <w:rsid w:val="00FC3DFA"/>
    <w:rsid w:val="00FC4EB7"/>
    <w:rsid w:val="00FC4EE3"/>
    <w:rsid w:val="00FC57F4"/>
    <w:rsid w:val="00FC5C9B"/>
    <w:rsid w:val="00FC5E5C"/>
    <w:rsid w:val="00FC6E4F"/>
    <w:rsid w:val="00FC7756"/>
    <w:rsid w:val="00FD0988"/>
    <w:rsid w:val="00FD0A9F"/>
    <w:rsid w:val="00FD0B87"/>
    <w:rsid w:val="00FD0CFD"/>
    <w:rsid w:val="00FD115E"/>
    <w:rsid w:val="00FD11F3"/>
    <w:rsid w:val="00FD15C1"/>
    <w:rsid w:val="00FD1C43"/>
    <w:rsid w:val="00FD1D59"/>
    <w:rsid w:val="00FD1D90"/>
    <w:rsid w:val="00FD2F51"/>
    <w:rsid w:val="00FD30E3"/>
    <w:rsid w:val="00FD3221"/>
    <w:rsid w:val="00FD3826"/>
    <w:rsid w:val="00FD3FE4"/>
    <w:rsid w:val="00FD4A31"/>
    <w:rsid w:val="00FD4F67"/>
    <w:rsid w:val="00FD5086"/>
    <w:rsid w:val="00FD628D"/>
    <w:rsid w:val="00FD6B29"/>
    <w:rsid w:val="00FE023F"/>
    <w:rsid w:val="00FE066F"/>
    <w:rsid w:val="00FE0933"/>
    <w:rsid w:val="00FE19F5"/>
    <w:rsid w:val="00FE1FD2"/>
    <w:rsid w:val="00FE244D"/>
    <w:rsid w:val="00FE404A"/>
    <w:rsid w:val="00FE4430"/>
    <w:rsid w:val="00FE4E49"/>
    <w:rsid w:val="00FE5291"/>
    <w:rsid w:val="00FE596F"/>
    <w:rsid w:val="00FE5CDD"/>
    <w:rsid w:val="00FE654C"/>
    <w:rsid w:val="00FE7D27"/>
    <w:rsid w:val="00FF0131"/>
    <w:rsid w:val="00FF080B"/>
    <w:rsid w:val="00FF0F3D"/>
    <w:rsid w:val="00FF1C8B"/>
    <w:rsid w:val="00FF1F49"/>
    <w:rsid w:val="00FF1FFD"/>
    <w:rsid w:val="00FF2699"/>
    <w:rsid w:val="00FF26BC"/>
    <w:rsid w:val="00FF3051"/>
    <w:rsid w:val="00FF58D1"/>
    <w:rsid w:val="00FF66CD"/>
    <w:rsid w:val="00FF7144"/>
    <w:rsid w:val="00FF7D3E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7A8A2"/>
  <w15:docId w15:val="{0A22199B-2ED5-40FD-815C-7B8879C9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B3201"/>
    <w:pPr>
      <w:ind w:left="720"/>
      <w:contextualSpacing/>
    </w:pPr>
  </w:style>
  <w:style w:type="paragraph" w:styleId="a9">
    <w:name w:val="Balloon Text"/>
    <w:basedOn w:val="a"/>
    <w:link w:val="aa"/>
    <w:rsid w:val="006F4F53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6F4F53"/>
    <w:rPr>
      <w:rFonts w:ascii="Leelawadee" w:hAnsi="Leelawadee"/>
      <w:sz w:val="18"/>
      <w:szCs w:val="22"/>
    </w:rPr>
  </w:style>
  <w:style w:type="character" w:styleId="ab">
    <w:name w:val="annotation reference"/>
    <w:basedOn w:val="a0"/>
    <w:semiHidden/>
    <w:unhideWhenUsed/>
    <w:rsid w:val="006B7626"/>
    <w:rPr>
      <w:sz w:val="16"/>
      <w:szCs w:val="18"/>
    </w:rPr>
  </w:style>
  <w:style w:type="paragraph" w:styleId="ac">
    <w:name w:val="annotation text"/>
    <w:basedOn w:val="a"/>
    <w:link w:val="ad"/>
    <w:semiHidden/>
    <w:unhideWhenUsed/>
    <w:rsid w:val="006B7626"/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semiHidden/>
    <w:rsid w:val="006B7626"/>
    <w:rPr>
      <w:szCs w:val="25"/>
    </w:rPr>
  </w:style>
  <w:style w:type="paragraph" w:styleId="ae">
    <w:name w:val="annotation subject"/>
    <w:basedOn w:val="ac"/>
    <w:next w:val="ac"/>
    <w:link w:val="af"/>
    <w:semiHidden/>
    <w:unhideWhenUsed/>
    <w:rsid w:val="006B7626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semiHidden/>
    <w:rsid w:val="006B7626"/>
    <w:rPr>
      <w:b/>
      <w:bCs/>
      <w:szCs w:val="25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25350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1334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5EE2-B274-4FB1-AC0C-D2DD7E4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2025-03-12T08:35:00Z</cp:lastPrinted>
  <dcterms:created xsi:type="dcterms:W3CDTF">2025-06-29T05:38:00Z</dcterms:created>
  <dcterms:modified xsi:type="dcterms:W3CDTF">2025-06-30T04:30:00Z</dcterms:modified>
</cp:coreProperties>
</file>